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C6C8" w14:textId="77777777" w:rsidR="00AA5D68" w:rsidRDefault="00AA5D68" w:rsidP="00534C03">
      <w:pPr>
        <w:pStyle w:val="-4"/>
        <w:spacing w:after="180"/>
      </w:pPr>
      <w:r>
        <w:rPr>
          <w:rFonts w:hint="eastAsia"/>
        </w:rPr>
        <w:t>利用報告書の書き方</w:t>
      </w:r>
    </w:p>
    <w:p w14:paraId="3BD0AC91" w14:textId="77777777" w:rsidR="005B64F2" w:rsidRPr="005B64F2" w:rsidRDefault="00B73E2D" w:rsidP="005B64F2">
      <w:pPr>
        <w:pStyle w:val="-4"/>
        <w:spacing w:after="180"/>
      </w:pPr>
      <w:r>
        <w:rPr>
          <w:rFonts w:hint="eastAsia"/>
        </w:rPr>
        <w:t xml:space="preserve">How to </w:t>
      </w:r>
      <w:r>
        <w:t>W</w:t>
      </w:r>
      <w:r>
        <w:rPr>
          <w:rFonts w:hint="eastAsia"/>
        </w:rPr>
        <w:t xml:space="preserve">rite </w:t>
      </w:r>
      <w:r>
        <w:t>U</w:t>
      </w:r>
      <w:r w:rsidR="004B3FBD">
        <w:rPr>
          <w:rFonts w:hint="eastAsia"/>
        </w:rPr>
        <w:t>s</w:t>
      </w:r>
      <w:r w:rsidR="004B3FBD">
        <w:t>age</w:t>
      </w:r>
      <w:r>
        <w:rPr>
          <w:rFonts w:hint="eastAsia"/>
        </w:rPr>
        <w:t xml:space="preserve"> </w:t>
      </w:r>
      <w:r>
        <w:t>R</w:t>
      </w:r>
      <w:r w:rsidR="00AA5D68">
        <w:rPr>
          <w:rFonts w:hint="eastAsia"/>
        </w:rPr>
        <w:t>eport</w:t>
      </w:r>
    </w:p>
    <w:p w14:paraId="4F78FC35" w14:textId="77777777" w:rsidR="00AA5D68" w:rsidRPr="00534C03" w:rsidRDefault="00AA5D68" w:rsidP="005B64F2">
      <w:pPr>
        <w:pStyle w:val="-5"/>
      </w:pPr>
      <w:r w:rsidRPr="00534C03">
        <w:rPr>
          <w:rFonts w:hint="eastAsia"/>
        </w:rPr>
        <w:t>○分</w:t>
      </w:r>
      <w:r w:rsidRPr="00534C03">
        <w:t>子　研太郎、岡崎　明子（分子科学研究所）</w:t>
      </w:r>
    </w:p>
    <w:p w14:paraId="6F706CAB" w14:textId="77777777" w:rsidR="00AA5D68" w:rsidRDefault="00AA5D68"/>
    <w:p w14:paraId="4705E025" w14:textId="77777777" w:rsidR="00AA5D68" w:rsidRDefault="00822E23" w:rsidP="001E20FF">
      <w:pPr>
        <w:pStyle w:val="-6"/>
      </w:pPr>
      <w:r>
        <w:rPr>
          <w:noProof/>
        </w:rPr>
        <mc:AlternateContent>
          <mc:Choice Requires="wps">
            <w:drawing>
              <wp:anchor distT="0" distB="0" distL="114300" distR="114300" simplePos="0" relativeHeight="251657216" behindDoc="0" locked="0" layoutInCell="1" allowOverlap="1" wp14:anchorId="4E7D49AA" wp14:editId="377FD59A">
                <wp:simplePos x="0" y="0"/>
                <wp:positionH relativeFrom="column">
                  <wp:posOffset>3778250</wp:posOffset>
                </wp:positionH>
                <wp:positionV relativeFrom="paragraph">
                  <wp:posOffset>171450</wp:posOffset>
                </wp:positionV>
                <wp:extent cx="2317750" cy="1746250"/>
                <wp:effectExtent l="2540" t="0" r="3810" b="127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146F" w14:textId="77777777" w:rsidR="006B0EE7" w:rsidRPr="006B0EE7" w:rsidRDefault="006B0EE7" w:rsidP="006B0EE7">
                            <w:pPr>
                              <w:pStyle w:val="-1"/>
                            </w:pPr>
                            <w:r w:rsidRPr="006B0EE7">
                              <w:rPr>
                                <w:rFonts w:hint="eastAsia"/>
                              </w:rPr>
                              <w:t>余白値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65"/>
                            </w:tblGrid>
                            <w:tr w:rsidR="00CC09B4" w14:paraId="1AC13B55" w14:textId="77777777" w:rsidTr="006B0EE7">
                              <w:trPr>
                                <w:jc w:val="center"/>
                              </w:trPr>
                              <w:tc>
                                <w:tcPr>
                                  <w:tcW w:w="1451" w:type="dxa"/>
                                </w:tcPr>
                                <w:p w14:paraId="3BF8F07E" w14:textId="77777777" w:rsidR="00CC09B4" w:rsidRDefault="00CC09B4">
                                  <w:pPr>
                                    <w:pStyle w:val="-"/>
                                    <w:numPr>
                                      <w:ilvl w:val="0"/>
                                      <w:numId w:val="0"/>
                                    </w:numPr>
                                    <w:tabs>
                                      <w:tab w:val="clear" w:pos="600"/>
                                    </w:tabs>
                                    <w:spacing w:beforeLines="0" w:before="0" w:afterLines="0" w:after="0"/>
                                    <w:rPr>
                                      <w:rFonts w:ascii="ＤＦＰ平成明朝体W3"/>
                                    </w:rPr>
                                  </w:pPr>
                                </w:p>
                              </w:tc>
                              <w:tc>
                                <w:tcPr>
                                  <w:tcW w:w="1565" w:type="dxa"/>
                                </w:tcPr>
                                <w:p w14:paraId="582EE983" w14:textId="77777777" w:rsidR="00CC09B4" w:rsidRDefault="00CC09B4">
                                  <w:pPr>
                                    <w:jc w:val="center"/>
                                  </w:pPr>
                                  <w:r>
                                    <w:rPr>
                                      <w:rFonts w:hint="eastAsia"/>
                                    </w:rPr>
                                    <w:t>余白値</w:t>
                                  </w:r>
                                </w:p>
                              </w:tc>
                            </w:tr>
                            <w:tr w:rsidR="00CC09B4" w14:paraId="3FF7468B" w14:textId="77777777" w:rsidTr="006B0EE7">
                              <w:trPr>
                                <w:jc w:val="center"/>
                              </w:trPr>
                              <w:tc>
                                <w:tcPr>
                                  <w:tcW w:w="1451" w:type="dxa"/>
                                </w:tcPr>
                                <w:p w14:paraId="020DDF35" w14:textId="77777777" w:rsidR="00CC09B4" w:rsidRDefault="00CC09B4">
                                  <w:pPr>
                                    <w:jc w:val="center"/>
                                  </w:pPr>
                                  <w:r>
                                    <w:rPr>
                                      <w:rFonts w:hint="eastAsia"/>
                                    </w:rPr>
                                    <w:t>上</w:t>
                                  </w:r>
                                </w:p>
                              </w:tc>
                              <w:tc>
                                <w:tcPr>
                                  <w:tcW w:w="1565" w:type="dxa"/>
                                </w:tcPr>
                                <w:p w14:paraId="6938B7FD" w14:textId="77777777" w:rsidR="00CC09B4" w:rsidRDefault="00CC09B4">
                                  <w:pPr>
                                    <w:pStyle w:val="-"/>
                                    <w:numPr>
                                      <w:ilvl w:val="0"/>
                                      <w:numId w:val="0"/>
                                    </w:numPr>
                                    <w:tabs>
                                      <w:tab w:val="clear" w:pos="600"/>
                                    </w:tabs>
                                    <w:spacing w:beforeLines="0" w:before="0" w:afterLines="0" w:after="0"/>
                                  </w:pPr>
                                  <w:r>
                                    <w:rPr>
                                      <w:rFonts w:hint="eastAsia"/>
                                    </w:rPr>
                                    <w:t>25mm</w:t>
                                  </w:r>
                                </w:p>
                              </w:tc>
                            </w:tr>
                            <w:tr w:rsidR="00CC09B4" w14:paraId="0CB906E0" w14:textId="77777777" w:rsidTr="006B0EE7">
                              <w:trPr>
                                <w:jc w:val="center"/>
                              </w:trPr>
                              <w:tc>
                                <w:tcPr>
                                  <w:tcW w:w="1451" w:type="dxa"/>
                                </w:tcPr>
                                <w:p w14:paraId="0C5A26FA" w14:textId="77777777" w:rsidR="00CC09B4" w:rsidRDefault="00CC09B4">
                                  <w:pPr>
                                    <w:jc w:val="center"/>
                                  </w:pPr>
                                  <w:r>
                                    <w:rPr>
                                      <w:rFonts w:hint="eastAsia"/>
                                    </w:rPr>
                                    <w:t>下</w:t>
                                  </w:r>
                                </w:p>
                              </w:tc>
                              <w:tc>
                                <w:tcPr>
                                  <w:tcW w:w="1565" w:type="dxa"/>
                                </w:tcPr>
                                <w:p w14:paraId="79960E8C" w14:textId="77777777" w:rsidR="00CC09B4" w:rsidRDefault="00CC09B4">
                                  <w:pPr>
                                    <w:jc w:val="center"/>
                                  </w:pPr>
                                  <w:r>
                                    <w:rPr>
                                      <w:rFonts w:hint="eastAsia"/>
                                    </w:rPr>
                                    <w:t>25mm</w:t>
                                  </w:r>
                                </w:p>
                              </w:tc>
                            </w:tr>
                            <w:tr w:rsidR="00CC09B4" w14:paraId="290ADF3B" w14:textId="77777777" w:rsidTr="006B0EE7">
                              <w:trPr>
                                <w:jc w:val="center"/>
                              </w:trPr>
                              <w:tc>
                                <w:tcPr>
                                  <w:tcW w:w="1451" w:type="dxa"/>
                                </w:tcPr>
                                <w:p w14:paraId="31497626" w14:textId="77777777" w:rsidR="00CC09B4" w:rsidRDefault="00CC09B4">
                                  <w:pPr>
                                    <w:jc w:val="center"/>
                                  </w:pPr>
                                  <w:r>
                                    <w:rPr>
                                      <w:rFonts w:hint="eastAsia"/>
                                    </w:rPr>
                                    <w:t>左</w:t>
                                  </w:r>
                                </w:p>
                              </w:tc>
                              <w:tc>
                                <w:tcPr>
                                  <w:tcW w:w="1565" w:type="dxa"/>
                                </w:tcPr>
                                <w:p w14:paraId="6A46612D" w14:textId="77777777" w:rsidR="00CC09B4" w:rsidRDefault="00CC09B4">
                                  <w:pPr>
                                    <w:jc w:val="center"/>
                                  </w:pPr>
                                  <w:r>
                                    <w:rPr>
                                      <w:rFonts w:hint="eastAsia"/>
                                    </w:rPr>
                                    <w:t>20mm</w:t>
                                  </w:r>
                                </w:p>
                              </w:tc>
                            </w:tr>
                            <w:tr w:rsidR="00CC09B4" w14:paraId="4A72E0B5" w14:textId="77777777" w:rsidTr="006B0EE7">
                              <w:trPr>
                                <w:jc w:val="center"/>
                              </w:trPr>
                              <w:tc>
                                <w:tcPr>
                                  <w:tcW w:w="1451" w:type="dxa"/>
                                </w:tcPr>
                                <w:p w14:paraId="212292C8" w14:textId="77777777" w:rsidR="00CC09B4" w:rsidRDefault="00CC09B4">
                                  <w:pPr>
                                    <w:jc w:val="center"/>
                                  </w:pPr>
                                  <w:r>
                                    <w:rPr>
                                      <w:rFonts w:hint="eastAsia"/>
                                    </w:rPr>
                                    <w:t>右</w:t>
                                  </w:r>
                                </w:p>
                              </w:tc>
                              <w:tc>
                                <w:tcPr>
                                  <w:tcW w:w="1565" w:type="dxa"/>
                                </w:tcPr>
                                <w:p w14:paraId="4665CCE9" w14:textId="77777777" w:rsidR="00CC09B4" w:rsidRDefault="00CC09B4">
                                  <w:pPr>
                                    <w:jc w:val="center"/>
                                  </w:pPr>
                                  <w:r>
                                    <w:rPr>
                                      <w:rFonts w:hint="eastAsia"/>
                                    </w:rPr>
                                    <w:t>20mm</w:t>
                                  </w:r>
                                </w:p>
                              </w:tc>
                            </w:tr>
                          </w:tbl>
                          <w:p w14:paraId="34236655" w14:textId="77777777" w:rsidR="00536D64" w:rsidRDefault="00536D64" w:rsidP="006B0EE7">
                            <w:pPr>
                              <w:pStyle w:val="-1"/>
                              <w:numPr>
                                <w:ilvl w:val="0"/>
                                <w:numId w:val="0"/>
                              </w:numPr>
                              <w:jc w:val="both"/>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49AA" id="_x0000_t202" coordsize="21600,21600" o:spt="202" path="m,l,21600r21600,l21600,xe">
                <v:stroke joinstyle="miter"/>
                <v:path gradientshapeok="t" o:connecttype="rect"/>
              </v:shapetype>
              <v:shape id="Text Box 9" o:spid="_x0000_s1026" type="#_x0000_t202" style="position:absolute;left:0;text-align:left;margin-left:297.5pt;margin-top:13.5pt;width:182.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" filled="f" stroked="f">
                <v:textbox inset="5.85pt,.7pt,5.85pt,.7pt">
                  <w:txbxContent>
                    <w:p w14:paraId="7F8C146F" w14:textId="77777777" w:rsidR="006B0EE7" w:rsidRPr="006B0EE7" w:rsidRDefault="006B0EE7" w:rsidP="006B0EE7">
                      <w:pPr>
                        <w:pStyle w:val="-1"/>
                      </w:pPr>
                      <w:r w:rsidRPr="006B0EE7">
                        <w:rPr>
                          <w:rFonts w:hint="eastAsia"/>
                        </w:rPr>
                        <w:t>余白値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65"/>
                      </w:tblGrid>
                      <w:tr w:rsidR="00CC09B4" w14:paraId="1AC13B55" w14:textId="77777777" w:rsidTr="006B0EE7">
                        <w:trPr>
                          <w:jc w:val="center"/>
                        </w:trPr>
                        <w:tc>
                          <w:tcPr>
                            <w:tcW w:w="1451" w:type="dxa"/>
                          </w:tcPr>
                          <w:p w14:paraId="3BF8F07E" w14:textId="77777777" w:rsidR="00CC09B4" w:rsidRDefault="00CC09B4">
                            <w:pPr>
                              <w:pStyle w:val="-"/>
                              <w:numPr>
                                <w:ilvl w:val="0"/>
                                <w:numId w:val="0"/>
                              </w:numPr>
                              <w:tabs>
                                <w:tab w:val="clear" w:pos="600"/>
                              </w:tabs>
                              <w:spacing w:beforeLines="0" w:before="0" w:afterLines="0" w:after="0"/>
                              <w:rPr>
                                <w:rFonts w:ascii="ＤＦＰ平成明朝体W3"/>
                              </w:rPr>
                            </w:pPr>
                          </w:p>
                        </w:tc>
                        <w:tc>
                          <w:tcPr>
                            <w:tcW w:w="1565" w:type="dxa"/>
                          </w:tcPr>
                          <w:p w14:paraId="582EE983" w14:textId="77777777" w:rsidR="00CC09B4" w:rsidRDefault="00CC09B4">
                            <w:pPr>
                              <w:jc w:val="center"/>
                            </w:pPr>
                            <w:r>
                              <w:rPr>
                                <w:rFonts w:hint="eastAsia"/>
                              </w:rPr>
                              <w:t>余白値</w:t>
                            </w:r>
                          </w:p>
                        </w:tc>
                      </w:tr>
                      <w:tr w:rsidR="00CC09B4" w14:paraId="3FF7468B" w14:textId="77777777" w:rsidTr="006B0EE7">
                        <w:trPr>
                          <w:jc w:val="center"/>
                        </w:trPr>
                        <w:tc>
                          <w:tcPr>
                            <w:tcW w:w="1451" w:type="dxa"/>
                          </w:tcPr>
                          <w:p w14:paraId="020DDF35" w14:textId="77777777" w:rsidR="00CC09B4" w:rsidRDefault="00CC09B4">
                            <w:pPr>
                              <w:jc w:val="center"/>
                            </w:pPr>
                            <w:r>
                              <w:rPr>
                                <w:rFonts w:hint="eastAsia"/>
                              </w:rPr>
                              <w:t>上</w:t>
                            </w:r>
                          </w:p>
                        </w:tc>
                        <w:tc>
                          <w:tcPr>
                            <w:tcW w:w="1565" w:type="dxa"/>
                          </w:tcPr>
                          <w:p w14:paraId="6938B7FD" w14:textId="77777777" w:rsidR="00CC09B4" w:rsidRDefault="00CC09B4">
                            <w:pPr>
                              <w:pStyle w:val="-"/>
                              <w:numPr>
                                <w:ilvl w:val="0"/>
                                <w:numId w:val="0"/>
                              </w:numPr>
                              <w:tabs>
                                <w:tab w:val="clear" w:pos="600"/>
                              </w:tabs>
                              <w:spacing w:beforeLines="0" w:before="0" w:afterLines="0" w:after="0"/>
                            </w:pPr>
                            <w:r>
                              <w:rPr>
                                <w:rFonts w:hint="eastAsia"/>
                              </w:rPr>
                              <w:t>25mm</w:t>
                            </w:r>
                          </w:p>
                        </w:tc>
                      </w:tr>
                      <w:tr w:rsidR="00CC09B4" w14:paraId="0CB906E0" w14:textId="77777777" w:rsidTr="006B0EE7">
                        <w:trPr>
                          <w:jc w:val="center"/>
                        </w:trPr>
                        <w:tc>
                          <w:tcPr>
                            <w:tcW w:w="1451" w:type="dxa"/>
                          </w:tcPr>
                          <w:p w14:paraId="0C5A26FA" w14:textId="77777777" w:rsidR="00CC09B4" w:rsidRDefault="00CC09B4">
                            <w:pPr>
                              <w:jc w:val="center"/>
                            </w:pPr>
                            <w:r>
                              <w:rPr>
                                <w:rFonts w:hint="eastAsia"/>
                              </w:rPr>
                              <w:t>下</w:t>
                            </w:r>
                          </w:p>
                        </w:tc>
                        <w:tc>
                          <w:tcPr>
                            <w:tcW w:w="1565" w:type="dxa"/>
                          </w:tcPr>
                          <w:p w14:paraId="79960E8C" w14:textId="77777777" w:rsidR="00CC09B4" w:rsidRDefault="00CC09B4">
                            <w:pPr>
                              <w:jc w:val="center"/>
                            </w:pPr>
                            <w:r>
                              <w:rPr>
                                <w:rFonts w:hint="eastAsia"/>
                              </w:rPr>
                              <w:t>25mm</w:t>
                            </w:r>
                          </w:p>
                        </w:tc>
                      </w:tr>
                      <w:tr w:rsidR="00CC09B4" w14:paraId="290ADF3B" w14:textId="77777777" w:rsidTr="006B0EE7">
                        <w:trPr>
                          <w:jc w:val="center"/>
                        </w:trPr>
                        <w:tc>
                          <w:tcPr>
                            <w:tcW w:w="1451" w:type="dxa"/>
                          </w:tcPr>
                          <w:p w14:paraId="31497626" w14:textId="77777777" w:rsidR="00CC09B4" w:rsidRDefault="00CC09B4">
                            <w:pPr>
                              <w:jc w:val="center"/>
                            </w:pPr>
                            <w:r>
                              <w:rPr>
                                <w:rFonts w:hint="eastAsia"/>
                              </w:rPr>
                              <w:t>左</w:t>
                            </w:r>
                          </w:p>
                        </w:tc>
                        <w:tc>
                          <w:tcPr>
                            <w:tcW w:w="1565" w:type="dxa"/>
                          </w:tcPr>
                          <w:p w14:paraId="6A46612D" w14:textId="77777777" w:rsidR="00CC09B4" w:rsidRDefault="00CC09B4">
                            <w:pPr>
                              <w:jc w:val="center"/>
                            </w:pPr>
                            <w:r>
                              <w:rPr>
                                <w:rFonts w:hint="eastAsia"/>
                              </w:rPr>
                              <w:t>20mm</w:t>
                            </w:r>
                          </w:p>
                        </w:tc>
                      </w:tr>
                      <w:tr w:rsidR="00CC09B4" w14:paraId="4A72E0B5" w14:textId="77777777" w:rsidTr="006B0EE7">
                        <w:trPr>
                          <w:jc w:val="center"/>
                        </w:trPr>
                        <w:tc>
                          <w:tcPr>
                            <w:tcW w:w="1451" w:type="dxa"/>
                          </w:tcPr>
                          <w:p w14:paraId="212292C8" w14:textId="77777777" w:rsidR="00CC09B4" w:rsidRDefault="00CC09B4">
                            <w:pPr>
                              <w:jc w:val="center"/>
                            </w:pPr>
                            <w:r>
                              <w:rPr>
                                <w:rFonts w:hint="eastAsia"/>
                              </w:rPr>
                              <w:t>右</w:t>
                            </w:r>
                          </w:p>
                        </w:tc>
                        <w:tc>
                          <w:tcPr>
                            <w:tcW w:w="1565" w:type="dxa"/>
                          </w:tcPr>
                          <w:p w14:paraId="4665CCE9" w14:textId="77777777" w:rsidR="00CC09B4" w:rsidRDefault="00CC09B4">
                            <w:pPr>
                              <w:jc w:val="center"/>
                            </w:pPr>
                            <w:r>
                              <w:rPr>
                                <w:rFonts w:hint="eastAsia"/>
                              </w:rPr>
                              <w:t>20mm</w:t>
                            </w:r>
                          </w:p>
                        </w:tc>
                      </w:tr>
                    </w:tbl>
                    <w:p w14:paraId="34236655" w14:textId="77777777" w:rsidR="00536D64" w:rsidRDefault="00536D64" w:rsidP="006B0EE7">
                      <w:pPr>
                        <w:pStyle w:val="-1"/>
                        <w:numPr>
                          <w:ilvl w:val="0"/>
                          <w:numId w:val="0"/>
                        </w:numPr>
                        <w:jc w:val="both"/>
                      </w:pPr>
                    </w:p>
                  </w:txbxContent>
                </v:textbox>
                <w10:wrap type="square"/>
              </v:shape>
            </w:pict>
          </mc:Fallback>
        </mc:AlternateContent>
      </w:r>
      <w:r w:rsidR="006D1D4B">
        <w:rPr>
          <w:rFonts w:hint="eastAsia"/>
        </w:rPr>
        <w:t>以下の</w:t>
      </w:r>
      <w:r w:rsidR="006D1D4B">
        <w:t>1</w:t>
      </w:r>
      <w:r w:rsidR="006D1D4B">
        <w:rPr>
          <w:rFonts w:hint="eastAsia"/>
        </w:rPr>
        <w:t>-</w:t>
      </w:r>
      <w:r w:rsidR="00097E15">
        <w:t>5</w:t>
      </w:r>
      <w:r w:rsidR="00AA5D68">
        <w:rPr>
          <w:rFonts w:hint="eastAsia"/>
        </w:rPr>
        <w:t>の項目を章見出しとして本文を記述してください。</w:t>
      </w:r>
    </w:p>
    <w:p w14:paraId="4774C761" w14:textId="77777777" w:rsidR="00AA5D68" w:rsidRDefault="00F508D1">
      <w:pPr>
        <w:pStyle w:val="-2"/>
      </w:pPr>
      <w:r>
        <w:rPr>
          <w:rFonts w:hint="eastAsia"/>
        </w:rPr>
        <w:t>研究目的</w:t>
      </w:r>
    </w:p>
    <w:p w14:paraId="6611A934" w14:textId="77777777" w:rsidR="00AA5D68" w:rsidRDefault="00AA5D68">
      <w:pPr>
        <w:pStyle w:val="-2"/>
      </w:pPr>
      <w:r>
        <w:rPr>
          <w:rFonts w:hint="eastAsia"/>
        </w:rPr>
        <w:t>研究方法、計算方法</w:t>
      </w:r>
    </w:p>
    <w:p w14:paraId="4E952F58" w14:textId="77777777" w:rsidR="00AA5D68" w:rsidRDefault="00AA5D68">
      <w:pPr>
        <w:pStyle w:val="-6"/>
      </w:pPr>
      <w:r>
        <w:rPr>
          <w:rFonts w:hint="eastAsia"/>
        </w:rPr>
        <w:t>使用したプログラムについても記述して下さい。</w:t>
      </w:r>
    </w:p>
    <w:p w14:paraId="4C461BAF" w14:textId="77777777" w:rsidR="00AA5D68" w:rsidRDefault="00AA5D68">
      <w:pPr>
        <w:pStyle w:val="-2"/>
      </w:pPr>
      <w:r>
        <w:rPr>
          <w:rFonts w:hint="eastAsia"/>
        </w:rPr>
        <w:t>研究成果</w:t>
      </w:r>
    </w:p>
    <w:p w14:paraId="38A0E4D0" w14:textId="77777777" w:rsidR="00AA5D68" w:rsidRDefault="00A6534F">
      <w:pPr>
        <w:pStyle w:val="-6"/>
      </w:pPr>
      <w:r>
        <w:rPr>
          <w:rFonts w:hint="eastAsia"/>
        </w:rPr>
        <w:t>計算科学研究</w:t>
      </w:r>
      <w:r w:rsidR="00AA5D68">
        <w:rPr>
          <w:rFonts w:hint="eastAsia"/>
        </w:rPr>
        <w:t>センターを利用して得た成果を中心に詳細に記述して下さい。</w:t>
      </w:r>
    </w:p>
    <w:p w14:paraId="0F76CA0B" w14:textId="77777777" w:rsidR="00536D64" w:rsidRPr="00536D64" w:rsidRDefault="00536D64" w:rsidP="00536D64">
      <w:pPr>
        <w:pStyle w:val="-2"/>
      </w:pPr>
      <w:r>
        <w:rPr>
          <w:rFonts w:hint="eastAsia"/>
        </w:rPr>
        <w:t>発表</w:t>
      </w:r>
      <w:r w:rsidR="00AA5D68">
        <w:rPr>
          <w:rFonts w:hint="eastAsia"/>
        </w:rPr>
        <w:t>実績または予定</w:t>
      </w:r>
    </w:p>
    <w:p w14:paraId="5B31D09A" w14:textId="77777777" w:rsidR="00AA5D68" w:rsidRPr="001167FE" w:rsidRDefault="00AA5D68" w:rsidP="001167FE">
      <w:pPr>
        <w:pStyle w:val="-6"/>
        <w:ind w:firstLine="201"/>
      </w:pPr>
      <w:r w:rsidRPr="00375B45">
        <w:rPr>
          <w:rFonts w:hint="eastAsia"/>
          <w:b/>
          <w:bCs/>
        </w:rPr>
        <w:t>必ず記述して下さい。</w:t>
      </w:r>
      <w:r w:rsidRPr="001167FE">
        <w:rPr>
          <w:rFonts w:hint="eastAsia"/>
        </w:rPr>
        <w:t>実際、予定ともにない場合は「なし」と記述して下さい。</w:t>
      </w:r>
    </w:p>
    <w:p w14:paraId="211C7E29" w14:textId="77777777" w:rsidR="009A25CA" w:rsidRPr="00C92990" w:rsidRDefault="00A6534F" w:rsidP="009A25CA">
      <w:pPr>
        <w:pStyle w:val="-6"/>
        <w:rPr>
          <w:color w:val="FF0000"/>
        </w:rPr>
      </w:pPr>
      <w:r>
        <w:rPr>
          <w:rFonts w:hint="eastAsia"/>
          <w:color w:val="FF0000"/>
        </w:rPr>
        <w:t>計算科学研究</w:t>
      </w:r>
      <w:r w:rsidR="009A25CA" w:rsidRPr="00C92990">
        <w:rPr>
          <w:rFonts w:hint="eastAsia"/>
          <w:color w:val="FF0000"/>
        </w:rPr>
        <w:t>センターを利用して得た成果による発表には、前に星印（★）を付記して下さい。</w:t>
      </w:r>
    </w:p>
    <w:p w14:paraId="5D20B90B" w14:textId="77777777" w:rsidR="00536D64" w:rsidRDefault="00536D64" w:rsidP="00536D64">
      <w:pPr>
        <w:pStyle w:val="-2"/>
      </w:pPr>
      <w:r>
        <w:rPr>
          <w:rFonts w:hint="eastAsia"/>
        </w:rPr>
        <w:t>出版実績または予定</w:t>
      </w:r>
    </w:p>
    <w:p w14:paraId="4B67C625" w14:textId="77777777" w:rsidR="00536D64" w:rsidRPr="001167FE" w:rsidRDefault="00536D64" w:rsidP="001167FE">
      <w:pPr>
        <w:pStyle w:val="-6"/>
        <w:ind w:firstLine="201"/>
      </w:pPr>
      <w:r w:rsidRPr="00375B45">
        <w:rPr>
          <w:rFonts w:hint="eastAsia"/>
          <w:b/>
          <w:bCs/>
        </w:rPr>
        <w:t>必ず記述して下さい。</w:t>
      </w:r>
      <w:r w:rsidRPr="001167FE">
        <w:rPr>
          <w:rFonts w:hint="eastAsia"/>
        </w:rPr>
        <w:t>実際、予定ともにない場合は「なし」と記述して下さい。</w:t>
      </w:r>
    </w:p>
    <w:p w14:paraId="6729498A" w14:textId="77777777" w:rsidR="006A29CD" w:rsidRPr="005D5917" w:rsidRDefault="00A6534F" w:rsidP="00AE726F">
      <w:pPr>
        <w:pStyle w:val="-6"/>
      </w:pPr>
      <w:r>
        <w:rPr>
          <w:rFonts w:hint="eastAsia"/>
          <w:color w:val="FF0000"/>
        </w:rPr>
        <w:t>計算科学研究</w:t>
      </w:r>
      <w:r w:rsidR="00536D64" w:rsidRPr="00C92990">
        <w:rPr>
          <w:rFonts w:hint="eastAsia"/>
          <w:color w:val="FF0000"/>
        </w:rPr>
        <w:t>センター</w:t>
      </w:r>
      <w:r w:rsidR="00562779">
        <w:rPr>
          <w:rFonts w:hint="eastAsia"/>
          <w:color w:val="FF0000"/>
        </w:rPr>
        <w:t>への謝辞の記載がある</w:t>
      </w:r>
      <w:r w:rsidR="00536D64" w:rsidRPr="00C92990">
        <w:rPr>
          <w:rFonts w:hint="eastAsia"/>
          <w:color w:val="FF0000"/>
        </w:rPr>
        <w:t>出版には、前に星印（★）を付記して下さい。</w:t>
      </w:r>
      <w:r w:rsidR="00562779">
        <w:rPr>
          <w:color w:val="FF0000"/>
        </w:rPr>
        <w:br/>
      </w:r>
      <w:r w:rsidR="006A29CD" w:rsidRPr="00131A39">
        <w:rPr>
          <w:rFonts w:hint="eastAsia"/>
        </w:rPr>
        <w:t>※</w:t>
      </w:r>
      <w:r>
        <w:rPr>
          <w:rFonts w:hint="eastAsia"/>
        </w:rPr>
        <w:t>計算科学研究</w:t>
      </w:r>
      <w:r w:rsidR="00D270BB" w:rsidRPr="00AF6CCC">
        <w:t>センターでは、施設利用を活用</w:t>
      </w:r>
      <w:r w:rsidR="00D270BB" w:rsidRPr="00AF6CCC">
        <w:rPr>
          <w:rFonts w:hint="eastAsia"/>
        </w:rPr>
        <w:t>した</w:t>
      </w:r>
      <w:r w:rsidR="00D270BB" w:rsidRPr="00AF6CCC">
        <w:t>研究成果を論文や紀要などに発表される際</w:t>
      </w:r>
      <w:r w:rsidR="006A29CD" w:rsidRPr="00AF6CCC">
        <w:t>、</w:t>
      </w:r>
      <w:r w:rsidR="006A29CD" w:rsidRPr="00AF6CCC">
        <w:rPr>
          <w:b/>
          <w:bCs/>
        </w:rPr>
        <w:t>施設利用への謝辞を記載</w:t>
      </w:r>
      <w:r w:rsidR="006A29CD" w:rsidRPr="00AF6CCC">
        <w:t>していただきますようにお願いしております。</w:t>
      </w:r>
      <w:r w:rsidR="006A29CD" w:rsidRPr="005D5917">
        <w:t>本件は、計算</w:t>
      </w:r>
      <w:r w:rsidR="00AE726F">
        <w:rPr>
          <w:rFonts w:hint="eastAsia"/>
        </w:rPr>
        <w:t>科学研究</w:t>
      </w:r>
      <w:r w:rsidR="006A29CD" w:rsidRPr="005D5917">
        <w:t>センターの</w:t>
      </w:r>
      <w:r w:rsidR="00CF3416">
        <w:t>様々な資料作成に必要であり、施設利用で提供しているソフトウ</w:t>
      </w:r>
      <w:r w:rsidR="00CF3416">
        <w:rPr>
          <w:rFonts w:hint="eastAsia"/>
        </w:rPr>
        <w:t>ェ</w:t>
      </w:r>
      <w:r w:rsidR="00CF3416">
        <w:t>ア</w:t>
      </w:r>
      <w:r w:rsidR="00366BB2">
        <w:t>のライセンスに関連し</w:t>
      </w:r>
      <w:r w:rsidR="00366BB2">
        <w:rPr>
          <w:rFonts w:hint="eastAsia"/>
        </w:rPr>
        <w:t>た</w:t>
      </w:r>
      <w:r w:rsidR="00366BB2">
        <w:t>重要な事項で</w:t>
      </w:r>
      <w:r w:rsidR="00366BB2">
        <w:rPr>
          <w:rFonts w:hint="eastAsia"/>
        </w:rPr>
        <w:t>もありますので</w:t>
      </w:r>
      <w:r w:rsidR="007D23EB">
        <w:t>、ご理解とご協力をお願い</w:t>
      </w:r>
      <w:r w:rsidR="007D23EB">
        <w:rPr>
          <w:rFonts w:hint="eastAsia"/>
        </w:rPr>
        <w:t>いた</w:t>
      </w:r>
      <w:r w:rsidR="006A29CD" w:rsidRPr="005D5917">
        <w:t>します。下記は記載例です。</w:t>
      </w:r>
    </w:p>
    <w:p w14:paraId="35F713A4" w14:textId="77777777" w:rsidR="006A29CD" w:rsidRPr="00131A39" w:rsidRDefault="006A29CD" w:rsidP="00AF6CCC">
      <w:pPr>
        <w:pStyle w:val="-6"/>
      </w:pPr>
      <w:r w:rsidRPr="00AF6CCC">
        <w:rPr>
          <w:rFonts w:hint="eastAsia"/>
        </w:rPr>
        <w:t>英文：</w:t>
      </w:r>
      <w:r w:rsidR="000B5041" w:rsidRPr="000B5041">
        <w:t>The computation was performed using Research Center for Computational Science, Okazaki, Japan (Project: 2</w:t>
      </w:r>
      <w:r w:rsidR="00CB3ABA">
        <w:t>5</w:t>
      </w:r>
      <w:r w:rsidR="000B5041" w:rsidRPr="000B5041">
        <w:t>-IMS-C</w:t>
      </w:r>
      <w:r w:rsidR="000B5041">
        <w:t>999</w:t>
      </w:r>
      <w:r w:rsidR="000B5041" w:rsidRPr="000B5041">
        <w:t>).</w:t>
      </w:r>
    </w:p>
    <w:p w14:paraId="62B9529E" w14:textId="77777777" w:rsidR="006A29CD" w:rsidRDefault="006A29CD" w:rsidP="00AF6CCC">
      <w:pPr>
        <w:pStyle w:val="-6"/>
      </w:pPr>
      <w:r w:rsidRPr="005D5917">
        <w:t>和文：本研究の理論計算</w:t>
      </w:r>
      <w:r w:rsidR="00A31643">
        <w:rPr>
          <w:rFonts w:hint="eastAsia"/>
        </w:rPr>
        <w:t>には</w:t>
      </w:r>
      <w:r w:rsidR="000B5041">
        <w:t>自然科学研究機構</w:t>
      </w:r>
      <w:r w:rsidR="000B5041" w:rsidRPr="000B5041">
        <w:rPr>
          <w:rFonts w:hint="eastAsia"/>
        </w:rPr>
        <w:t>計算科学研究センター</w:t>
      </w:r>
      <w:r w:rsidR="000B5041" w:rsidRPr="000B5041">
        <w:rPr>
          <w:rFonts w:hint="eastAsia"/>
        </w:rPr>
        <w:t>(Research Center for Computational Science)</w:t>
      </w:r>
      <w:r w:rsidR="00A31643">
        <w:rPr>
          <w:rFonts w:hint="eastAsia"/>
        </w:rPr>
        <w:t>を利用</w:t>
      </w:r>
      <w:r w:rsidR="000B5041">
        <w:rPr>
          <w:rFonts w:hint="eastAsia"/>
        </w:rPr>
        <w:t>した</w:t>
      </w:r>
      <w:r w:rsidR="000B5041" w:rsidRPr="000B5041">
        <w:t>(Project: 2</w:t>
      </w:r>
      <w:r w:rsidR="00CB3ABA">
        <w:t>5</w:t>
      </w:r>
      <w:r w:rsidR="000B5041" w:rsidRPr="000B5041">
        <w:t>-IMS-C</w:t>
      </w:r>
      <w:r w:rsidR="000B5041">
        <w:t>999</w:t>
      </w:r>
      <w:r w:rsidR="000B5041" w:rsidRPr="000B5041">
        <w:t>)</w:t>
      </w:r>
      <w:r w:rsidRPr="005D5917">
        <w:t>。</w:t>
      </w:r>
    </w:p>
    <w:p w14:paraId="7AA361A5" w14:textId="77777777" w:rsidR="000B5041" w:rsidRDefault="000B5041" w:rsidP="00AF6CCC">
      <w:pPr>
        <w:pStyle w:val="-6"/>
      </w:pPr>
      <w:r>
        <w:rPr>
          <w:rFonts w:hint="eastAsia"/>
        </w:rPr>
        <w:t>謝辞の書き方の詳細は、</w:t>
      </w:r>
      <w:hyperlink r:id="rId8" w:history="1">
        <w:r w:rsidR="009C69EB" w:rsidRPr="007B090A">
          <w:rPr>
            <w:rStyle w:val="a7"/>
          </w:rPr>
          <w:t>https://ccportal.ims.ac.jp/acknowledgement</w:t>
        </w:r>
      </w:hyperlink>
      <w:r>
        <w:t xml:space="preserve"> </w:t>
      </w:r>
      <w:r>
        <w:rPr>
          <w:rFonts w:hint="eastAsia"/>
        </w:rPr>
        <w:t>をご覧ください。</w:t>
      </w:r>
    </w:p>
    <w:p w14:paraId="68E5E682" w14:textId="77777777" w:rsidR="00AA5D68" w:rsidRPr="001167FE" w:rsidRDefault="00003415" w:rsidP="001167FE">
      <w:pPr>
        <w:pStyle w:val="StyleFormat"/>
      </w:pPr>
      <w:r w:rsidRPr="001167FE">
        <w:br w:type="page"/>
      </w:r>
      <w:r w:rsidR="00AA5D68" w:rsidRPr="001167FE">
        <w:rPr>
          <w:rFonts w:hint="eastAsia"/>
        </w:rPr>
        <w:lastRenderedPageBreak/>
        <w:t>書式</w:t>
      </w:r>
      <w:r w:rsidRPr="001167FE">
        <w:rPr>
          <w:rFonts w:hint="eastAsia"/>
        </w:rPr>
        <w:t>について</w:t>
      </w:r>
    </w:p>
    <w:p w14:paraId="56C8F4E6" w14:textId="77777777" w:rsidR="00AA5D68" w:rsidRPr="00066069" w:rsidRDefault="00AA5D68" w:rsidP="00066069">
      <w:pPr>
        <w:pStyle w:val="-6"/>
      </w:pPr>
      <w:r>
        <w:rPr>
          <w:rFonts w:hint="eastAsia"/>
        </w:rPr>
        <w:t>このテンプレートを使用して下記の書式に合わせて書いて下さい。</w:t>
      </w:r>
    </w:p>
    <w:p w14:paraId="7667F611" w14:textId="77777777" w:rsidR="00AA5D68" w:rsidRDefault="00822E23">
      <w:pPr>
        <w:pStyle w:val="-3"/>
      </w:pPr>
      <w:r>
        <w:rPr>
          <w:noProof/>
        </w:rPr>
        <mc:AlternateContent>
          <mc:Choice Requires="wps">
            <w:drawing>
              <wp:anchor distT="0" distB="0" distL="114300" distR="114300" simplePos="0" relativeHeight="251658240" behindDoc="1" locked="0" layoutInCell="1" allowOverlap="1" wp14:anchorId="3E323C6D" wp14:editId="28450661">
                <wp:simplePos x="0" y="0"/>
                <wp:positionH relativeFrom="column">
                  <wp:posOffset>3956685</wp:posOffset>
                </wp:positionH>
                <wp:positionV relativeFrom="paragraph">
                  <wp:posOffset>28575</wp:posOffset>
                </wp:positionV>
                <wp:extent cx="2317750" cy="2095500"/>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56EA1" w14:textId="77777777" w:rsidR="00536D64" w:rsidRDefault="00822E23">
                            <w:r>
                              <w:rPr>
                                <w:rFonts w:ascii="ＤＦＰ平成明朝体W3" w:hint="eastAsia"/>
                                <w:noProof/>
                              </w:rPr>
                              <w:drawing>
                                <wp:inline distT="0" distB="0" distL="0" distR="0" wp14:anchorId="63D1E258" wp14:editId="05E543CE">
                                  <wp:extent cx="2203450" cy="15557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555750"/>
                                          </a:xfrm>
                                          <a:prstGeom prst="rect">
                                            <a:avLst/>
                                          </a:prstGeom>
                                          <a:noFill/>
                                          <a:ln>
                                            <a:noFill/>
                                          </a:ln>
                                        </pic:spPr>
                                      </pic:pic>
                                    </a:graphicData>
                                  </a:graphic>
                                </wp:inline>
                              </w:drawing>
                            </w:r>
                          </w:p>
                          <w:p w14:paraId="21D1FE0B" w14:textId="77777777" w:rsidR="00536D64" w:rsidRDefault="00536D64" w:rsidP="006B0EE7">
                            <w:pPr>
                              <w:pStyle w:val="-"/>
                            </w:pPr>
                            <w:r>
                              <w:rPr>
                                <w:rFonts w:hint="eastAsia"/>
                              </w:rPr>
                              <w:t>見本図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23C6D" id="Text Box 10" o:spid="_x0000_s1027" type="#_x0000_t202" style="position:absolute;left:0;text-align:left;margin-left:311.55pt;margin-top:2.25pt;width:18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" stroked="f">
                <v:textbox>
                  <w:txbxContent>
                    <w:p w14:paraId="69E56EA1" w14:textId="77777777" w:rsidR="00536D64" w:rsidRDefault="00822E23">
                      <w:r>
                        <w:rPr>
                          <w:rFonts w:ascii="ＤＦＰ平成明朝体W3" w:hint="eastAsia"/>
                          <w:noProof/>
                        </w:rPr>
                        <w:drawing>
                          <wp:inline distT="0" distB="0" distL="0" distR="0" wp14:anchorId="63D1E258" wp14:editId="05E543CE">
                            <wp:extent cx="2203450" cy="15557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1555750"/>
                                    </a:xfrm>
                                    <a:prstGeom prst="rect">
                                      <a:avLst/>
                                    </a:prstGeom>
                                    <a:noFill/>
                                    <a:ln>
                                      <a:noFill/>
                                    </a:ln>
                                  </pic:spPr>
                                </pic:pic>
                              </a:graphicData>
                            </a:graphic>
                          </wp:inline>
                        </w:drawing>
                      </w:r>
                    </w:p>
                    <w:p w14:paraId="21D1FE0B" w14:textId="77777777" w:rsidR="00536D64" w:rsidRDefault="00536D64" w:rsidP="006B0EE7">
                      <w:pPr>
                        <w:pStyle w:val="-"/>
                      </w:pPr>
                      <w:r>
                        <w:rPr>
                          <w:rFonts w:hint="eastAsia"/>
                        </w:rPr>
                        <w:t>見本図</w:t>
                      </w:r>
                    </w:p>
                  </w:txbxContent>
                </v:textbox>
              </v:shape>
            </w:pict>
          </mc:Fallback>
        </mc:AlternateContent>
      </w:r>
      <w:r w:rsidR="00AA5D68">
        <w:rPr>
          <w:rFonts w:hint="eastAsia"/>
        </w:rPr>
        <w:t>用紙サイズ</w:t>
      </w:r>
    </w:p>
    <w:p w14:paraId="0D57D434" w14:textId="77777777" w:rsidR="00AA5D68" w:rsidRDefault="00AA5D68">
      <w:pPr>
        <w:pStyle w:val="-6"/>
      </w:pPr>
      <w:r>
        <w:rPr>
          <w:rFonts w:hint="eastAsia"/>
        </w:rPr>
        <w:t>用紙サイズは</w:t>
      </w:r>
      <w:r>
        <w:rPr>
          <w:rFonts w:hint="eastAsia"/>
        </w:rPr>
        <w:t>A4</w:t>
      </w:r>
      <w:r>
        <w:rPr>
          <w:rFonts w:hint="eastAsia"/>
        </w:rPr>
        <w:t>縦（横書き）</w:t>
      </w:r>
      <w:r w:rsidR="00562779">
        <w:rPr>
          <w:rFonts w:hint="eastAsia"/>
        </w:rPr>
        <w:t>です。</w:t>
      </w:r>
    </w:p>
    <w:p w14:paraId="7D748343" w14:textId="77777777" w:rsidR="00AA5D68" w:rsidRPr="00131A39" w:rsidRDefault="00AA5D68" w:rsidP="00131A39">
      <w:pPr>
        <w:pStyle w:val="-3"/>
      </w:pPr>
      <w:r w:rsidRPr="00131A39">
        <w:rPr>
          <w:rFonts w:hint="eastAsia"/>
        </w:rPr>
        <w:t>余白</w:t>
      </w:r>
    </w:p>
    <w:p w14:paraId="79DCA044" w14:textId="77777777" w:rsidR="00AA5D68" w:rsidRPr="001167FE" w:rsidRDefault="00AA5D68" w:rsidP="001167FE">
      <w:pPr>
        <w:pStyle w:val="-6"/>
      </w:pPr>
      <w:r>
        <w:rPr>
          <w:rFonts w:hint="eastAsia"/>
        </w:rPr>
        <w:t>余白は、</w:t>
      </w:r>
      <w:r w:rsidR="00003415">
        <w:rPr>
          <w:rFonts w:hint="eastAsia"/>
        </w:rPr>
        <w:t>前ページ</w:t>
      </w:r>
      <w:r>
        <w:rPr>
          <w:rFonts w:hint="eastAsia"/>
        </w:rPr>
        <w:t>表</w:t>
      </w:r>
      <w:r>
        <w:rPr>
          <w:rFonts w:hint="eastAsia"/>
        </w:rPr>
        <w:t>1</w:t>
      </w:r>
      <w:r>
        <w:rPr>
          <w:rFonts w:hint="eastAsia"/>
        </w:rPr>
        <w:t>の通りです。</w:t>
      </w:r>
    </w:p>
    <w:p w14:paraId="1FFD4585" w14:textId="77777777" w:rsidR="00AA5D68" w:rsidRDefault="008F325D">
      <w:pPr>
        <w:pStyle w:val="-3"/>
      </w:pPr>
      <w:r>
        <w:rPr>
          <w:rFonts w:hint="eastAsia"/>
        </w:rPr>
        <w:t>報告書のページ</w:t>
      </w:r>
      <w:r w:rsidR="00AA5D68">
        <w:rPr>
          <w:rFonts w:hint="eastAsia"/>
        </w:rPr>
        <w:t>数</w:t>
      </w:r>
    </w:p>
    <w:p w14:paraId="5260B9AF" w14:textId="77777777" w:rsidR="000E0323" w:rsidRPr="00607479" w:rsidRDefault="000E0323" w:rsidP="000E0323">
      <w:pPr>
        <w:pStyle w:val="-6"/>
        <w:rPr>
          <w:color w:val="FF0000"/>
        </w:rPr>
      </w:pPr>
      <w:r w:rsidRPr="00607479">
        <w:rPr>
          <w:rFonts w:hint="eastAsia"/>
          <w:color w:val="FF0000"/>
        </w:rPr>
        <w:t>割当点数の合計が</w:t>
      </w:r>
      <w:r w:rsidR="009C69EB">
        <w:rPr>
          <w:color w:val="FF0000"/>
        </w:rPr>
        <w:t>24</w:t>
      </w:r>
      <w:r w:rsidRPr="00607479">
        <w:rPr>
          <w:rFonts w:hint="eastAsia"/>
          <w:color w:val="FF0000"/>
        </w:rPr>
        <w:t>0,000</w:t>
      </w:r>
      <w:r w:rsidRPr="00607479">
        <w:rPr>
          <w:rFonts w:hint="eastAsia"/>
          <w:color w:val="FF0000"/>
        </w:rPr>
        <w:t>点以下のグループ：</w:t>
      </w:r>
      <w:r w:rsidRPr="00607479">
        <w:rPr>
          <w:rFonts w:hint="eastAsia"/>
          <w:color w:val="FF0000"/>
        </w:rPr>
        <w:t>1</w:t>
      </w:r>
      <w:r w:rsidRPr="00607479">
        <w:rPr>
          <w:rFonts w:hint="eastAsia"/>
          <w:color w:val="FF0000"/>
        </w:rPr>
        <w:t>ページ</w:t>
      </w:r>
    </w:p>
    <w:p w14:paraId="63C05B85" w14:textId="77777777" w:rsidR="000E0323" w:rsidRPr="00607479" w:rsidRDefault="000E0323" w:rsidP="000E0323">
      <w:pPr>
        <w:pStyle w:val="-6"/>
        <w:rPr>
          <w:color w:val="FF0000"/>
        </w:rPr>
      </w:pPr>
      <w:r w:rsidRPr="00607479">
        <w:rPr>
          <w:rFonts w:hint="eastAsia"/>
          <w:color w:val="FF0000"/>
        </w:rPr>
        <w:t>割当点数の合計が</w:t>
      </w:r>
      <w:r w:rsidR="009C69EB">
        <w:rPr>
          <w:color w:val="FF0000"/>
        </w:rPr>
        <w:t>24</w:t>
      </w:r>
      <w:r w:rsidRPr="00607479">
        <w:rPr>
          <w:rFonts w:hint="eastAsia"/>
          <w:color w:val="FF0000"/>
        </w:rPr>
        <w:t>0,001</w:t>
      </w:r>
      <w:r w:rsidRPr="00607479">
        <w:rPr>
          <w:rFonts w:hint="eastAsia"/>
          <w:color w:val="FF0000"/>
        </w:rPr>
        <w:t>点以上、</w:t>
      </w:r>
      <w:r w:rsidR="009C69EB">
        <w:rPr>
          <w:color w:val="FF0000"/>
        </w:rPr>
        <w:t>2</w:t>
      </w:r>
      <w:r w:rsidRPr="00607479">
        <w:rPr>
          <w:rFonts w:hint="eastAsia"/>
          <w:color w:val="FF0000"/>
        </w:rPr>
        <w:t>,</w:t>
      </w:r>
      <w:r w:rsidR="009C69EB">
        <w:rPr>
          <w:color w:val="FF0000"/>
        </w:rPr>
        <w:t>4</w:t>
      </w:r>
      <w:r w:rsidRPr="00607479">
        <w:rPr>
          <w:rFonts w:hint="eastAsia"/>
          <w:color w:val="FF0000"/>
        </w:rPr>
        <w:t>00,000</w:t>
      </w:r>
      <w:r w:rsidRPr="00607479">
        <w:rPr>
          <w:rFonts w:hint="eastAsia"/>
          <w:color w:val="FF0000"/>
        </w:rPr>
        <w:t>点以下のグループ：</w:t>
      </w:r>
      <w:r w:rsidRPr="00607479">
        <w:rPr>
          <w:rFonts w:hint="eastAsia"/>
          <w:color w:val="FF0000"/>
        </w:rPr>
        <w:t>2</w:t>
      </w:r>
      <w:r w:rsidRPr="00607479">
        <w:rPr>
          <w:rFonts w:hint="eastAsia"/>
          <w:color w:val="FF0000"/>
        </w:rPr>
        <w:t>ページ</w:t>
      </w:r>
    </w:p>
    <w:p w14:paraId="6583DB33" w14:textId="77777777" w:rsidR="000E0323" w:rsidRPr="00607479" w:rsidRDefault="000E0323" w:rsidP="000E0323">
      <w:pPr>
        <w:pStyle w:val="-6"/>
        <w:rPr>
          <w:color w:val="FF0000"/>
        </w:rPr>
      </w:pPr>
      <w:r w:rsidRPr="00607479">
        <w:rPr>
          <w:rFonts w:hint="eastAsia"/>
          <w:color w:val="FF0000"/>
        </w:rPr>
        <w:t>割当点数の合計が</w:t>
      </w:r>
      <w:r w:rsidR="009C69EB">
        <w:rPr>
          <w:color w:val="FF0000"/>
        </w:rPr>
        <w:t>2</w:t>
      </w:r>
      <w:r w:rsidRPr="00607479">
        <w:rPr>
          <w:rFonts w:hint="eastAsia"/>
          <w:color w:val="FF0000"/>
        </w:rPr>
        <w:t>,</w:t>
      </w:r>
      <w:r w:rsidR="009C69EB">
        <w:rPr>
          <w:color w:val="FF0000"/>
        </w:rPr>
        <w:t>4</w:t>
      </w:r>
      <w:r w:rsidRPr="00607479">
        <w:rPr>
          <w:rFonts w:hint="eastAsia"/>
          <w:color w:val="FF0000"/>
        </w:rPr>
        <w:t>00,001</w:t>
      </w:r>
      <w:r w:rsidRPr="00607479">
        <w:rPr>
          <w:rFonts w:hint="eastAsia"/>
          <w:color w:val="FF0000"/>
        </w:rPr>
        <w:t>点以上のグループ：</w:t>
      </w:r>
      <w:r w:rsidRPr="00607479">
        <w:rPr>
          <w:rFonts w:hint="eastAsia"/>
          <w:color w:val="FF0000"/>
        </w:rPr>
        <w:t>4</w:t>
      </w:r>
      <w:r w:rsidRPr="00607479">
        <w:rPr>
          <w:rFonts w:hint="eastAsia"/>
          <w:color w:val="FF0000"/>
        </w:rPr>
        <w:t>ページ</w:t>
      </w:r>
    </w:p>
    <w:p w14:paraId="0E7D2439" w14:textId="77777777" w:rsidR="000E0323" w:rsidRPr="00607479" w:rsidRDefault="000E0323" w:rsidP="004F3D0E">
      <w:pPr>
        <w:pStyle w:val="-6"/>
        <w:rPr>
          <w:color w:val="FF0000"/>
        </w:rPr>
      </w:pPr>
      <w:r w:rsidRPr="00607479">
        <w:rPr>
          <w:rFonts w:hint="eastAsia"/>
          <w:color w:val="FF0000"/>
        </w:rPr>
        <w:t>クラスタ専有利用制度利用グループ：上記のページ数</w:t>
      </w:r>
      <w:r w:rsidRPr="00607479">
        <w:rPr>
          <w:rFonts w:hint="eastAsia"/>
          <w:color w:val="FF0000"/>
        </w:rPr>
        <w:t>+1</w:t>
      </w:r>
      <w:r w:rsidRPr="00607479">
        <w:rPr>
          <w:rFonts w:hint="eastAsia"/>
          <w:color w:val="FF0000"/>
        </w:rPr>
        <w:t>ページ</w:t>
      </w:r>
    </w:p>
    <w:p w14:paraId="71E35960" w14:textId="77777777" w:rsidR="00066069" w:rsidRDefault="00AA5D68" w:rsidP="00066069">
      <w:pPr>
        <w:pStyle w:val="-3"/>
      </w:pPr>
      <w:r>
        <w:rPr>
          <w:rFonts w:hint="eastAsia"/>
        </w:rPr>
        <w:t>フォント</w:t>
      </w:r>
    </w:p>
    <w:p w14:paraId="39E89A55" w14:textId="77777777" w:rsidR="00066069" w:rsidRPr="00FF3E93" w:rsidRDefault="00DC4C2C" w:rsidP="00066069">
      <w:pPr>
        <w:pStyle w:val="-6"/>
      </w:pPr>
      <w:r w:rsidRPr="00131A39">
        <w:rPr>
          <w:rFonts w:hint="eastAsia"/>
        </w:rPr>
        <w:t>図表内を含め</w:t>
      </w:r>
      <w:r w:rsidR="00066069">
        <w:rPr>
          <w:rFonts w:hint="eastAsia"/>
        </w:rPr>
        <w:t>標準以外のフォントを使用される場合には、</w:t>
      </w:r>
      <w:r w:rsidR="00066069">
        <w:rPr>
          <w:rFonts w:hint="eastAsia"/>
        </w:rPr>
        <w:t>PDF</w:t>
      </w:r>
      <w:r w:rsidR="00066069">
        <w:rPr>
          <w:rFonts w:hint="eastAsia"/>
        </w:rPr>
        <w:t>ファイル作成時にサブセット化し埋め込んで下さい。</w:t>
      </w:r>
    </w:p>
    <w:p w14:paraId="2B757C6E" w14:textId="77777777" w:rsidR="00066069" w:rsidRPr="00131A39" w:rsidRDefault="00066069" w:rsidP="00131A39">
      <w:r w:rsidRPr="00131A39">
        <w:rPr>
          <w:rFonts w:hint="eastAsia"/>
        </w:rPr>
        <w:t>推奨フォント</w:t>
      </w:r>
    </w:p>
    <w:p w14:paraId="553361B9" w14:textId="77777777" w:rsidR="00066069" w:rsidRDefault="00066069" w:rsidP="00AF6CCC">
      <w:pPr>
        <w:pStyle w:val="-6"/>
      </w:pPr>
      <w:r>
        <w:rPr>
          <w:rFonts w:hint="eastAsia"/>
        </w:rPr>
        <w:t>全角文字：「游明朝」、「游ゴシック」</w:t>
      </w:r>
      <w:r w:rsidR="00DC4C2C">
        <w:rPr>
          <w:rFonts w:hint="eastAsia"/>
        </w:rPr>
        <w:t>、</w:t>
      </w:r>
      <w:r>
        <w:rPr>
          <w:rFonts w:hint="eastAsia"/>
        </w:rPr>
        <w:t>「</w:t>
      </w:r>
      <w:r>
        <w:t>MS</w:t>
      </w:r>
      <w:r>
        <w:rPr>
          <w:rFonts w:hint="eastAsia"/>
        </w:rPr>
        <w:t>明朝」、「</w:t>
      </w:r>
      <w:r>
        <w:t>MS</w:t>
      </w:r>
      <w:r>
        <w:rPr>
          <w:rFonts w:hint="eastAsia"/>
        </w:rPr>
        <w:t>ゴシック」</w:t>
      </w:r>
    </w:p>
    <w:p w14:paraId="2F38E746" w14:textId="77777777" w:rsidR="00D57B1E" w:rsidRPr="00131A39" w:rsidRDefault="00066069" w:rsidP="00AF6CCC">
      <w:pPr>
        <w:pStyle w:val="-6"/>
      </w:pPr>
      <w:r w:rsidRPr="00131A39">
        <w:rPr>
          <w:rFonts w:hint="eastAsia"/>
        </w:rPr>
        <w:t>半角文字：「</w:t>
      </w:r>
      <w:r w:rsidRPr="00131A39">
        <w:rPr>
          <w:rFonts w:hint="eastAsia"/>
        </w:rPr>
        <w:t>Times</w:t>
      </w:r>
      <w:r w:rsidRPr="00131A39">
        <w:t xml:space="preserve"> </w:t>
      </w:r>
      <w:r w:rsidRPr="00131A39">
        <w:rPr>
          <w:rFonts w:hint="eastAsia"/>
        </w:rPr>
        <w:t>New</w:t>
      </w:r>
      <w:r w:rsidRPr="00131A39">
        <w:t xml:space="preserve"> </w:t>
      </w:r>
      <w:r w:rsidRPr="00131A39">
        <w:rPr>
          <w:rFonts w:hint="eastAsia"/>
        </w:rPr>
        <w:t>Roman</w:t>
      </w:r>
      <w:r w:rsidRPr="00131A39">
        <w:rPr>
          <w:rFonts w:hint="eastAsia"/>
        </w:rPr>
        <w:t>」、「</w:t>
      </w:r>
      <w:r w:rsidRPr="00131A39">
        <w:t>Helvetica</w:t>
      </w:r>
      <w:r w:rsidRPr="00131A39">
        <w:rPr>
          <w:rFonts w:hint="eastAsia"/>
        </w:rPr>
        <w:t>」、「</w:t>
      </w:r>
      <w:r w:rsidRPr="00131A39">
        <w:t>Arial</w:t>
      </w:r>
      <w:r w:rsidRPr="00131A39">
        <w:rPr>
          <w:rFonts w:hint="eastAsia"/>
        </w:rPr>
        <w:t>」、「</w:t>
      </w:r>
      <w:r w:rsidRPr="00131A39">
        <w:rPr>
          <w:rFonts w:hint="eastAsia"/>
        </w:rPr>
        <w:t>Symbol</w:t>
      </w:r>
      <w:r w:rsidRPr="00131A39">
        <w:rPr>
          <w:rFonts w:hint="eastAsia"/>
        </w:rPr>
        <w:t>」</w:t>
      </w:r>
    </w:p>
    <w:p w14:paraId="350D45F1" w14:textId="77777777" w:rsidR="00AA5D68" w:rsidRPr="001167FE" w:rsidRDefault="00AA5D68" w:rsidP="001167FE">
      <w:pPr>
        <w:pStyle w:val="StyleFormat"/>
      </w:pPr>
      <w:r w:rsidRPr="001167FE">
        <w:rPr>
          <w:rFonts w:hint="eastAsia"/>
        </w:rPr>
        <w:t>書き方</w:t>
      </w:r>
      <w:r w:rsidR="001043A1" w:rsidRPr="001167FE">
        <w:rPr>
          <w:rFonts w:hint="eastAsia"/>
        </w:rPr>
        <w:t>に関する注意点</w:t>
      </w:r>
    </w:p>
    <w:p w14:paraId="5940FC66" w14:textId="77777777" w:rsidR="00AA5D68" w:rsidRDefault="00AA5D68">
      <w:pPr>
        <w:pStyle w:val="-3"/>
      </w:pPr>
      <w:r>
        <w:rPr>
          <w:rFonts w:hint="eastAsia"/>
        </w:rPr>
        <w:t>表題（研究課題名）</w:t>
      </w:r>
    </w:p>
    <w:p w14:paraId="2D1FCAB2" w14:textId="77777777" w:rsidR="00AA5D68" w:rsidRDefault="00AA5D68">
      <w:pPr>
        <w:pStyle w:val="-6"/>
      </w:pPr>
      <w:r>
        <w:rPr>
          <w:rFonts w:hint="eastAsia"/>
        </w:rPr>
        <w:t>14</w:t>
      </w:r>
      <w:r>
        <w:rPr>
          <w:rFonts w:hint="eastAsia"/>
        </w:rPr>
        <w:t>ポイントのゴシック体太文字を使用し、中央揃えにして</w:t>
      </w:r>
      <w:r>
        <w:rPr>
          <w:rFonts w:hint="eastAsia"/>
        </w:rPr>
        <w:t>1</w:t>
      </w:r>
      <w:r>
        <w:rPr>
          <w:rFonts w:hint="eastAsia"/>
        </w:rPr>
        <w:t>行目から書き始めて下さい（和文、英文の順に書き、和文と英文は行を変えて下さい）。</w:t>
      </w:r>
    </w:p>
    <w:p w14:paraId="37AFC8E2" w14:textId="77777777" w:rsidR="00AA5D68" w:rsidRPr="001167FE" w:rsidRDefault="00AA5D68" w:rsidP="001167FE">
      <w:pPr>
        <w:pStyle w:val="-6"/>
      </w:pPr>
      <w:r w:rsidRPr="001167FE">
        <w:rPr>
          <w:rFonts w:hint="eastAsia"/>
          <w:color w:val="FF0000"/>
        </w:rPr>
        <w:t>必ず「利用申請書」に記入した研究課題名（和文と英文）を記述して下さい。</w:t>
      </w:r>
      <w:r w:rsidRPr="001167FE">
        <w:rPr>
          <w:rFonts w:hint="eastAsia"/>
        </w:rPr>
        <w:t>ただし、その後の研究過程によって内容に変更が生じ、内容と課題名がどうしてもそぐわない場合に限り、特別に「副題」をつけても構いません。副題は</w:t>
      </w:r>
      <w:r w:rsidRPr="001167FE">
        <w:rPr>
          <w:rFonts w:hint="eastAsia"/>
        </w:rPr>
        <w:t>12</w:t>
      </w:r>
      <w:r w:rsidRPr="001167FE">
        <w:rPr>
          <w:rFonts w:hint="eastAsia"/>
        </w:rPr>
        <w:t>ポイントのゴシック体を使用して下さい。</w:t>
      </w:r>
    </w:p>
    <w:p w14:paraId="6DBA651C" w14:textId="77777777" w:rsidR="00AA5D68" w:rsidRDefault="00066069">
      <w:pPr>
        <w:pStyle w:val="-6"/>
      </w:pPr>
      <w:r>
        <w:rPr>
          <w:rFonts w:hint="eastAsia"/>
        </w:rPr>
        <w:t>表題を書く場合に</w:t>
      </w:r>
      <w:r w:rsidR="00AA5D68">
        <w:rPr>
          <w:rFonts w:hint="eastAsia"/>
        </w:rPr>
        <w:t>「スタイル」内の「表題</w:t>
      </w:r>
      <w:r>
        <w:rPr>
          <w:rFonts w:hint="eastAsia"/>
        </w:rPr>
        <w:t>-</w:t>
      </w:r>
      <w:r>
        <w:rPr>
          <w:rFonts w:hint="eastAsia"/>
        </w:rPr>
        <w:t>利用報告書</w:t>
      </w:r>
      <w:r w:rsidR="00AA5D68">
        <w:rPr>
          <w:rFonts w:hint="eastAsia"/>
        </w:rPr>
        <w:t>」を使用しますと、自動的に指定された書式に設定されます。</w:t>
      </w:r>
    </w:p>
    <w:p w14:paraId="22C5C94D" w14:textId="77777777" w:rsidR="00AA5D68" w:rsidRDefault="00AA5D68">
      <w:pPr>
        <w:pStyle w:val="-3"/>
      </w:pPr>
      <w:r>
        <w:rPr>
          <w:rFonts w:hint="eastAsia"/>
        </w:rPr>
        <w:t>利用者氏名</w:t>
      </w:r>
    </w:p>
    <w:p w14:paraId="18C858A1" w14:textId="77777777" w:rsidR="00AA5D68" w:rsidRDefault="00AA5D68">
      <w:pPr>
        <w:pStyle w:val="-6"/>
      </w:pPr>
      <w:r>
        <w:rPr>
          <w:rFonts w:hint="eastAsia"/>
        </w:rPr>
        <w:t>12</w:t>
      </w:r>
      <w:r>
        <w:rPr>
          <w:rFonts w:hint="eastAsia"/>
        </w:rPr>
        <w:t>ポイントの明朝体を使用し、</w:t>
      </w:r>
      <w:r w:rsidR="00F64A34">
        <w:rPr>
          <w:rFonts w:hint="eastAsia"/>
        </w:rPr>
        <w:t>中央揃えにして</w:t>
      </w:r>
      <w:r>
        <w:rPr>
          <w:rFonts w:hint="eastAsia"/>
        </w:rPr>
        <w:t>利用申請書に記入した</w:t>
      </w:r>
      <w:r w:rsidR="000E4FA5">
        <w:rPr>
          <w:rFonts w:hint="eastAsia"/>
        </w:rPr>
        <w:t>利用者全員の氏名を記述して下さい。</w:t>
      </w:r>
      <w:r w:rsidR="00DC4C2C" w:rsidRPr="00131A39">
        <w:rPr>
          <w:rFonts w:hint="eastAsia"/>
        </w:rPr>
        <w:t>複数名の場合はカンマで区切って下さい。</w:t>
      </w:r>
      <w:r w:rsidR="00C5363E">
        <w:rPr>
          <w:rFonts w:hint="eastAsia"/>
        </w:rPr>
        <w:t>代表利用者の氏名は</w:t>
      </w:r>
      <w:r w:rsidR="000E4FA5">
        <w:rPr>
          <w:rFonts w:hint="eastAsia"/>
        </w:rPr>
        <w:t>最初に</w:t>
      </w:r>
      <w:r w:rsidR="00C5363E">
        <w:rPr>
          <w:rFonts w:hint="eastAsia"/>
        </w:rPr>
        <w:t>記述し、氏名の前には白丸（○）を付けてください。メンバー追加申請により追加した利用者についても</w:t>
      </w:r>
      <w:r>
        <w:rPr>
          <w:rFonts w:hint="eastAsia"/>
        </w:rPr>
        <w:t>記述して下さい。氏名の後には、括弧書きで所属名を記述して下さい。複数名が同じ所属の場合は、その複数名の最後の氏名の後に括弧書きで記述して下さい。</w:t>
      </w:r>
    </w:p>
    <w:p w14:paraId="58FCE12B" w14:textId="77777777" w:rsidR="00AA5D68" w:rsidRDefault="00AA5D68" w:rsidP="001167FE">
      <w:pPr>
        <w:pStyle w:val="-6"/>
      </w:pPr>
      <w:r>
        <w:rPr>
          <w:rFonts w:hint="eastAsia"/>
        </w:rPr>
        <w:t>グループが実質的に独立したサブグループに別れている場合、あるいは他のグループの利用者との共同研究である場合には、必要に応じて本文中に氏名などを記述して下さい。</w:t>
      </w:r>
    </w:p>
    <w:p w14:paraId="78570FCD" w14:textId="77777777" w:rsidR="00AA5D68" w:rsidRDefault="00066069">
      <w:pPr>
        <w:pStyle w:val="-6"/>
      </w:pPr>
      <w:r>
        <w:rPr>
          <w:rFonts w:hint="eastAsia"/>
        </w:rPr>
        <w:lastRenderedPageBreak/>
        <w:t>表題を書く場合に</w:t>
      </w:r>
      <w:r w:rsidR="00AA5D68">
        <w:rPr>
          <w:rFonts w:hint="eastAsia"/>
        </w:rPr>
        <w:t>「スタイル」内の「利用者名など</w:t>
      </w:r>
      <w:r>
        <w:rPr>
          <w:rFonts w:hint="eastAsia"/>
        </w:rPr>
        <w:t>-</w:t>
      </w:r>
      <w:r>
        <w:rPr>
          <w:rFonts w:hint="eastAsia"/>
        </w:rPr>
        <w:t>利用報告書</w:t>
      </w:r>
      <w:r w:rsidR="00AA5D68">
        <w:rPr>
          <w:rFonts w:hint="eastAsia"/>
        </w:rPr>
        <w:t>」を使用しますと、自動的に指定された書式に設定されます。</w:t>
      </w:r>
    </w:p>
    <w:p w14:paraId="3F061BDE" w14:textId="77777777" w:rsidR="00AA5D68" w:rsidRDefault="00AA5D68">
      <w:pPr>
        <w:pStyle w:val="-3"/>
      </w:pPr>
      <w:r>
        <w:rPr>
          <w:rFonts w:hint="eastAsia"/>
        </w:rPr>
        <w:t>章見出し</w:t>
      </w:r>
    </w:p>
    <w:p w14:paraId="6867D8CE" w14:textId="77777777" w:rsidR="00AA5D68" w:rsidRDefault="00AA5D68">
      <w:pPr>
        <w:pStyle w:val="-6"/>
      </w:pPr>
      <w:r>
        <w:rPr>
          <w:rFonts w:hint="eastAsia"/>
        </w:rPr>
        <w:t>12</w:t>
      </w:r>
      <w:r>
        <w:rPr>
          <w:rFonts w:hint="eastAsia"/>
        </w:rPr>
        <w:t>ポイントの明朝体を使用し、各章の頭には通し番号を付記してください。通し番号と章見出しの間は１文字分（全角）のスペースを空けて下さい。</w:t>
      </w:r>
    </w:p>
    <w:p w14:paraId="72F549C6" w14:textId="77777777" w:rsidR="00AA5D68" w:rsidRDefault="00066069">
      <w:pPr>
        <w:pStyle w:val="-6"/>
      </w:pPr>
      <w:r>
        <w:rPr>
          <w:rFonts w:hint="eastAsia"/>
        </w:rPr>
        <w:t>表題を書く場合に</w:t>
      </w:r>
      <w:r w:rsidR="00AA5D68">
        <w:rPr>
          <w:rFonts w:hint="eastAsia"/>
        </w:rPr>
        <w:t>「スタイル」内の「章見出し</w:t>
      </w:r>
      <w:r>
        <w:rPr>
          <w:rFonts w:hint="eastAsia"/>
        </w:rPr>
        <w:t>-</w:t>
      </w:r>
      <w:r>
        <w:rPr>
          <w:rFonts w:hint="eastAsia"/>
        </w:rPr>
        <w:t>利用報告書</w:t>
      </w:r>
      <w:r w:rsidR="00AA5D68">
        <w:rPr>
          <w:rFonts w:hint="eastAsia"/>
        </w:rPr>
        <w:t>」を使用しますと、自動的に指定された書式に設定されます。</w:t>
      </w:r>
    </w:p>
    <w:p w14:paraId="471C2332" w14:textId="77777777" w:rsidR="00AA5D68" w:rsidRDefault="00AA5D68">
      <w:pPr>
        <w:pStyle w:val="-3"/>
      </w:pPr>
      <w:r>
        <w:rPr>
          <w:rFonts w:hint="eastAsia"/>
        </w:rPr>
        <w:t>節見出し</w:t>
      </w:r>
    </w:p>
    <w:p w14:paraId="1D7F0F28" w14:textId="77777777" w:rsidR="00AA5D68" w:rsidRDefault="00AA5D68">
      <w:pPr>
        <w:pStyle w:val="-6"/>
      </w:pPr>
      <w:r>
        <w:rPr>
          <w:rFonts w:hint="eastAsia"/>
        </w:rPr>
        <w:t>10</w:t>
      </w:r>
      <w:r>
        <w:rPr>
          <w:rFonts w:hint="eastAsia"/>
        </w:rPr>
        <w:t>ポイントの明朝体を使用し、</w:t>
      </w:r>
      <w:r>
        <w:rPr>
          <w:rFonts w:hint="eastAsia"/>
        </w:rPr>
        <w:t>1.1</w:t>
      </w:r>
      <w:r>
        <w:rPr>
          <w:rFonts w:hint="eastAsia"/>
        </w:rPr>
        <w:t>のように章番号と節番号をピリオドでつないだ番号を付記して下さい。通し番号と節見出しの間は１文字分（全角）のスペースを空けて下さい。</w:t>
      </w:r>
    </w:p>
    <w:p w14:paraId="2E752AC7" w14:textId="77777777" w:rsidR="00AA5D68" w:rsidRDefault="00066069">
      <w:pPr>
        <w:pStyle w:val="-6"/>
      </w:pPr>
      <w:r>
        <w:rPr>
          <w:rFonts w:hint="eastAsia"/>
        </w:rPr>
        <w:t>表題を書く場合に「スタイル」内の「</w:t>
      </w:r>
      <w:r w:rsidR="00AA5D68">
        <w:rPr>
          <w:rFonts w:hint="eastAsia"/>
        </w:rPr>
        <w:t>節見出し</w:t>
      </w:r>
      <w:r>
        <w:rPr>
          <w:rFonts w:hint="eastAsia"/>
        </w:rPr>
        <w:t>-</w:t>
      </w:r>
      <w:r>
        <w:rPr>
          <w:rFonts w:hint="eastAsia"/>
        </w:rPr>
        <w:t>利用報告書</w:t>
      </w:r>
      <w:r w:rsidR="00AA5D68">
        <w:rPr>
          <w:rFonts w:hint="eastAsia"/>
        </w:rPr>
        <w:t>」を使用しますと、自動的に指定された書式に設定されます。</w:t>
      </w:r>
    </w:p>
    <w:p w14:paraId="5FF6E570" w14:textId="77777777" w:rsidR="00AA5D68" w:rsidRDefault="00B47AB2">
      <w:pPr>
        <w:pStyle w:val="-3"/>
      </w:pPr>
      <w:r>
        <w:rPr>
          <w:rFonts w:hint="eastAsia"/>
        </w:rPr>
        <w:t>本文</w:t>
      </w:r>
    </w:p>
    <w:p w14:paraId="1DCCEF07" w14:textId="77777777" w:rsidR="00AA5D68" w:rsidRDefault="00AA5D68">
      <w:pPr>
        <w:pStyle w:val="-6"/>
      </w:pPr>
      <w:r>
        <w:rPr>
          <w:rFonts w:hint="eastAsia"/>
        </w:rPr>
        <w:t>10</w:t>
      </w:r>
      <w:r>
        <w:rPr>
          <w:rFonts w:hint="eastAsia"/>
        </w:rPr>
        <w:t>ポイントの指定されたフォントを使用して記述して下さい。</w:t>
      </w:r>
    </w:p>
    <w:p w14:paraId="59FAA440" w14:textId="77777777" w:rsidR="00AA5D68" w:rsidRDefault="00066069">
      <w:pPr>
        <w:pStyle w:val="-6"/>
      </w:pPr>
      <w:r>
        <w:rPr>
          <w:rFonts w:hint="eastAsia"/>
        </w:rPr>
        <w:t>表題を書く場合に「スタイル」内の「</w:t>
      </w:r>
      <w:r w:rsidR="00AA5D68">
        <w:rPr>
          <w:rFonts w:hint="eastAsia"/>
        </w:rPr>
        <w:t>本文</w:t>
      </w:r>
      <w:r>
        <w:rPr>
          <w:rFonts w:hint="eastAsia"/>
        </w:rPr>
        <w:t>-</w:t>
      </w:r>
      <w:r>
        <w:rPr>
          <w:rFonts w:hint="eastAsia"/>
        </w:rPr>
        <w:t>利用報告書</w:t>
      </w:r>
      <w:r w:rsidR="00AA5D68">
        <w:rPr>
          <w:rFonts w:hint="eastAsia"/>
        </w:rPr>
        <w:t>」を使用しますと、自動的に指定された書式に設定されます。</w:t>
      </w:r>
    </w:p>
    <w:p w14:paraId="7F7C1ABD" w14:textId="77777777" w:rsidR="00AA5D68" w:rsidRDefault="00AA5D68">
      <w:pPr>
        <w:pStyle w:val="-3"/>
      </w:pPr>
      <w:r>
        <w:rPr>
          <w:rFonts w:hint="eastAsia"/>
        </w:rPr>
        <w:t>図表</w:t>
      </w:r>
    </w:p>
    <w:p w14:paraId="571ACFA7" w14:textId="77777777" w:rsidR="000F64B7" w:rsidRDefault="00AA5D68">
      <w:pPr>
        <w:pStyle w:val="-6"/>
      </w:pPr>
      <w:r>
        <w:rPr>
          <w:rFonts w:hint="eastAsia"/>
        </w:rPr>
        <w:t>図表は文章に貼付けて下さい。</w:t>
      </w:r>
      <w:r w:rsidR="00BD1312" w:rsidRPr="00131A39">
        <w:rPr>
          <w:rFonts w:hint="eastAsia"/>
        </w:rPr>
        <w:t>図表内のフォントについても</w:t>
      </w:r>
      <w:r w:rsidR="006A29CD" w:rsidRPr="00131A39">
        <w:rPr>
          <w:rFonts w:hint="eastAsia"/>
        </w:rPr>
        <w:t>指定されたものを使用し</w:t>
      </w:r>
      <w:r w:rsidR="008906CC" w:rsidRPr="00131A39">
        <w:rPr>
          <w:rFonts w:hint="eastAsia"/>
        </w:rPr>
        <w:t>、</w:t>
      </w:r>
      <w:r w:rsidR="006A29CD" w:rsidRPr="00131A39">
        <w:rPr>
          <w:rFonts w:hint="eastAsia"/>
        </w:rPr>
        <w:t>大きさは最大</w:t>
      </w:r>
      <w:r w:rsidR="006A29CD" w:rsidRPr="00131A39">
        <w:rPr>
          <w:rFonts w:hint="eastAsia"/>
        </w:rPr>
        <w:t>12</w:t>
      </w:r>
      <w:r w:rsidR="006A29CD" w:rsidRPr="00131A39">
        <w:rPr>
          <w:rFonts w:hint="eastAsia"/>
        </w:rPr>
        <w:t>ポイント</w:t>
      </w:r>
      <w:r w:rsidR="008906CC" w:rsidRPr="00131A39">
        <w:rPr>
          <w:rFonts w:hint="eastAsia"/>
        </w:rPr>
        <w:t>程度までにしてください</w:t>
      </w:r>
      <w:r w:rsidR="006A29CD" w:rsidRPr="00131A39">
        <w:rPr>
          <w:rFonts w:hint="eastAsia"/>
        </w:rPr>
        <w:t>。</w:t>
      </w:r>
    </w:p>
    <w:p w14:paraId="3A9D1169" w14:textId="77777777" w:rsidR="00AA5D68" w:rsidRDefault="00AA5D68">
      <w:pPr>
        <w:pStyle w:val="-6"/>
      </w:pPr>
      <w:r>
        <w:rPr>
          <w:rFonts w:hint="eastAsia"/>
        </w:rPr>
        <w:t>図のタイトルは</w:t>
      </w:r>
      <w:r>
        <w:rPr>
          <w:rFonts w:hint="eastAsia"/>
        </w:rPr>
        <w:t>10</w:t>
      </w:r>
      <w:r>
        <w:rPr>
          <w:rFonts w:hint="eastAsia"/>
        </w:rPr>
        <w:t>ポイントを使用し、図</w:t>
      </w:r>
      <w:r>
        <w:rPr>
          <w:rFonts w:hint="eastAsia"/>
        </w:rPr>
        <w:t>1.</w:t>
      </w:r>
      <w:r>
        <w:rPr>
          <w:rFonts w:hint="eastAsia"/>
        </w:rPr>
        <w:t>のように通し番号を付記した形で図の下に記述して下さい。</w:t>
      </w:r>
    </w:p>
    <w:p w14:paraId="36B1B785" w14:textId="77777777" w:rsidR="00AA5D68" w:rsidRDefault="00AA5D68">
      <w:pPr>
        <w:pStyle w:val="-6"/>
      </w:pPr>
      <w:r>
        <w:rPr>
          <w:rFonts w:hint="eastAsia"/>
        </w:rPr>
        <w:t>表のタイトルは</w:t>
      </w:r>
      <w:r>
        <w:rPr>
          <w:rFonts w:hint="eastAsia"/>
        </w:rPr>
        <w:t>10</w:t>
      </w:r>
      <w:r>
        <w:rPr>
          <w:rFonts w:hint="eastAsia"/>
        </w:rPr>
        <w:t>ポイントを使用し、表</w:t>
      </w:r>
      <w:r>
        <w:rPr>
          <w:rFonts w:hint="eastAsia"/>
        </w:rPr>
        <w:t>1.</w:t>
      </w:r>
      <w:r w:rsidR="006B0EE7">
        <w:rPr>
          <w:rFonts w:hint="eastAsia"/>
        </w:rPr>
        <w:t>のように通し番号を付記した形で図の上</w:t>
      </w:r>
      <w:r>
        <w:rPr>
          <w:rFonts w:hint="eastAsia"/>
        </w:rPr>
        <w:t>に記述して下さい。</w:t>
      </w:r>
    </w:p>
    <w:p w14:paraId="5ADA4301" w14:textId="77777777" w:rsidR="00AA5D68" w:rsidRDefault="00AA5D68">
      <w:pPr>
        <w:pStyle w:val="-6"/>
      </w:pPr>
      <w:r>
        <w:rPr>
          <w:rFonts w:hint="eastAsia"/>
        </w:rPr>
        <w:t>「センターレポート」は、</w:t>
      </w:r>
      <w:r>
        <w:rPr>
          <w:rFonts w:hint="eastAsia"/>
        </w:rPr>
        <w:t>PDF</w:t>
      </w:r>
      <w:r>
        <w:rPr>
          <w:rFonts w:hint="eastAsia"/>
        </w:rPr>
        <w:t>化して電子出版されますので、カラーの図表を使用していただいて構いません</w:t>
      </w:r>
      <w:r w:rsidR="00B15030" w:rsidRPr="00131A39">
        <w:rPr>
          <w:rFonts w:hint="eastAsia"/>
        </w:rPr>
        <w:t>（ただし、少数部数モノクロ印刷する場合があります</w:t>
      </w:r>
      <w:r w:rsidR="006A29CD" w:rsidRPr="00131A39">
        <w:rPr>
          <w:rFonts w:hint="eastAsia"/>
        </w:rPr>
        <w:t>）</w:t>
      </w:r>
      <w:r w:rsidRPr="00131A39">
        <w:rPr>
          <w:rFonts w:hint="eastAsia"/>
        </w:rPr>
        <w:t>。</w:t>
      </w:r>
    </w:p>
    <w:p w14:paraId="02496777" w14:textId="77777777" w:rsidR="00AA5D68" w:rsidRDefault="00066069">
      <w:pPr>
        <w:pStyle w:val="-6"/>
      </w:pPr>
      <w:r>
        <w:rPr>
          <w:rFonts w:hint="eastAsia"/>
        </w:rPr>
        <w:t>表題を書く場合に</w:t>
      </w:r>
      <w:r w:rsidR="00AA5D68">
        <w:rPr>
          <w:rFonts w:hint="eastAsia"/>
        </w:rPr>
        <w:t>「スタイル」内の「図タイトル</w:t>
      </w:r>
      <w:r w:rsidR="00CC09B4">
        <w:rPr>
          <w:rFonts w:hint="eastAsia"/>
        </w:rPr>
        <w:t>-</w:t>
      </w:r>
      <w:r w:rsidR="00CC09B4">
        <w:rPr>
          <w:rFonts w:hint="eastAsia"/>
        </w:rPr>
        <w:t>利用報告書</w:t>
      </w:r>
      <w:r w:rsidR="00AA5D68">
        <w:rPr>
          <w:rFonts w:hint="eastAsia"/>
        </w:rPr>
        <w:t>」、「表タイトル</w:t>
      </w:r>
      <w:r w:rsidR="00CC09B4">
        <w:rPr>
          <w:rFonts w:hint="eastAsia"/>
        </w:rPr>
        <w:t>-</w:t>
      </w:r>
      <w:r w:rsidR="00CC09B4">
        <w:rPr>
          <w:rFonts w:hint="eastAsia"/>
        </w:rPr>
        <w:t>利用報告書</w:t>
      </w:r>
      <w:r w:rsidR="00AA5D68">
        <w:rPr>
          <w:rFonts w:hint="eastAsia"/>
        </w:rPr>
        <w:t>」を使用しますと、自動的に指定された書式に設定されます。</w:t>
      </w:r>
    </w:p>
    <w:p w14:paraId="5512FB7F" w14:textId="77777777" w:rsidR="00AA5D68" w:rsidRDefault="00AA5D68">
      <w:pPr>
        <w:pStyle w:val="-3"/>
      </w:pPr>
      <w:r>
        <w:rPr>
          <w:rFonts w:hint="eastAsia"/>
        </w:rPr>
        <w:t>箇条書き</w:t>
      </w:r>
    </w:p>
    <w:p w14:paraId="54472AFA" w14:textId="77777777" w:rsidR="00AA5D68" w:rsidRDefault="00AA5D68">
      <w:pPr>
        <w:pStyle w:val="-6"/>
      </w:pPr>
      <w:r>
        <w:rPr>
          <w:rFonts w:hint="eastAsia"/>
        </w:rPr>
        <w:t>10</w:t>
      </w:r>
      <w:r>
        <w:rPr>
          <w:rFonts w:hint="eastAsia"/>
        </w:rPr>
        <w:t>ポイントの指定されたフォントを使用して記述して下さい。</w:t>
      </w:r>
    </w:p>
    <w:p w14:paraId="4948A29E" w14:textId="77777777" w:rsidR="00AA5D68" w:rsidRPr="008F325D" w:rsidRDefault="00066069" w:rsidP="000F64B7">
      <w:pPr>
        <w:pStyle w:val="-6"/>
      </w:pPr>
      <w:r>
        <w:rPr>
          <w:rFonts w:hint="eastAsia"/>
        </w:rPr>
        <w:t>表題を書く場合に</w:t>
      </w:r>
      <w:r w:rsidR="00AA5D68">
        <w:rPr>
          <w:rFonts w:hint="eastAsia"/>
        </w:rPr>
        <w:t>「スタイル」内の「箇条書き</w:t>
      </w:r>
      <w:r w:rsidR="009627FD">
        <w:rPr>
          <w:rFonts w:hint="eastAsia"/>
        </w:rPr>
        <w:t>-</w:t>
      </w:r>
      <w:r w:rsidR="009627FD">
        <w:rPr>
          <w:rFonts w:hint="eastAsia"/>
        </w:rPr>
        <w:t>利用報告書</w:t>
      </w:r>
      <w:r w:rsidR="00AA5D68">
        <w:rPr>
          <w:rFonts w:hint="eastAsia"/>
        </w:rPr>
        <w:t>」を使用しますと、自動的に指定された書式に設定されます。</w:t>
      </w:r>
    </w:p>
    <w:p w14:paraId="02937386" w14:textId="77777777" w:rsidR="000F64B7" w:rsidRDefault="000F64B7" w:rsidP="000F64B7">
      <w:pPr>
        <w:pStyle w:val="-3"/>
      </w:pPr>
      <w:r>
        <w:rPr>
          <w:rFonts w:hint="eastAsia"/>
        </w:rPr>
        <w:t>参考文献</w:t>
      </w:r>
    </w:p>
    <w:p w14:paraId="6DC39346" w14:textId="77777777" w:rsidR="000F64B7" w:rsidRPr="00131A39" w:rsidRDefault="000F64B7" w:rsidP="00131A39">
      <w:pPr>
        <w:pStyle w:val="-6"/>
      </w:pPr>
      <w:r w:rsidRPr="00131A39">
        <w:rPr>
          <w:rFonts w:hint="eastAsia"/>
        </w:rPr>
        <w:t>参考文献のタイトルは（「参考文献」と記述）、章見出しと同様に</w:t>
      </w:r>
      <w:r w:rsidRPr="00131A39">
        <w:rPr>
          <w:rFonts w:hint="eastAsia"/>
        </w:rPr>
        <w:t>12</w:t>
      </w:r>
      <w:r w:rsidRPr="00131A39">
        <w:rPr>
          <w:rFonts w:hint="eastAsia"/>
        </w:rPr>
        <w:t>ポイントの明朝体を使用し、章番号は付記しないこと。参考文献本文は</w:t>
      </w:r>
      <w:r w:rsidRPr="00131A39">
        <w:rPr>
          <w:rFonts w:hint="eastAsia"/>
        </w:rPr>
        <w:t>10</w:t>
      </w:r>
      <w:r w:rsidRPr="00131A39">
        <w:rPr>
          <w:rFonts w:hint="eastAsia"/>
        </w:rPr>
        <w:t>ポイントのフォントを使用し、それぞれには</w:t>
      </w:r>
      <w:r w:rsidRPr="00131A39">
        <w:rPr>
          <w:rFonts w:hint="eastAsia"/>
        </w:rPr>
        <w:t>[1]</w:t>
      </w:r>
      <w:r w:rsidRPr="00131A39">
        <w:rPr>
          <w:rFonts w:hint="eastAsia"/>
        </w:rPr>
        <w:t>のように括弧でかこった通し番号を付記して下さい。</w:t>
      </w:r>
    </w:p>
    <w:p w14:paraId="02F5DC19" w14:textId="77777777" w:rsidR="00AA5D68" w:rsidRPr="001167FE" w:rsidRDefault="00AA5D68" w:rsidP="001167FE">
      <w:pPr>
        <w:pStyle w:val="StyleFormat"/>
      </w:pPr>
      <w:r w:rsidRPr="001167FE">
        <w:rPr>
          <w:rFonts w:hint="eastAsia"/>
        </w:rPr>
        <w:lastRenderedPageBreak/>
        <w:t>利用報告書の提出方法</w:t>
      </w:r>
    </w:p>
    <w:p w14:paraId="2D095245" w14:textId="77777777" w:rsidR="00AA5D68" w:rsidRDefault="00AA5D68">
      <w:pPr>
        <w:pStyle w:val="-3"/>
      </w:pPr>
      <w:r>
        <w:rPr>
          <w:rFonts w:hint="eastAsia"/>
        </w:rPr>
        <w:t>提出</w:t>
      </w:r>
      <w:r w:rsidR="00264297">
        <w:rPr>
          <w:rFonts w:hint="eastAsia"/>
        </w:rPr>
        <w:t>締め切り</w:t>
      </w:r>
    </w:p>
    <w:p w14:paraId="59A5FAD5" w14:textId="77777777" w:rsidR="00AA5D68" w:rsidRPr="001167FE" w:rsidRDefault="00A30C40" w:rsidP="001167FE">
      <w:pPr>
        <w:pStyle w:val="-6"/>
        <w:rPr>
          <w:color w:val="FF0000"/>
        </w:rPr>
      </w:pPr>
      <w:r w:rsidRPr="001167FE">
        <w:rPr>
          <w:rFonts w:hint="eastAsia"/>
          <w:color w:val="FF0000"/>
        </w:rPr>
        <w:t>20</w:t>
      </w:r>
      <w:r w:rsidR="00D14639" w:rsidRPr="001167FE">
        <w:rPr>
          <w:color w:val="FF0000"/>
        </w:rPr>
        <w:t>2</w:t>
      </w:r>
      <w:r w:rsidR="00CB3ABA">
        <w:rPr>
          <w:color w:val="FF0000"/>
        </w:rPr>
        <w:t>6</w:t>
      </w:r>
      <w:r w:rsidR="00AA5D68" w:rsidRPr="001167FE">
        <w:rPr>
          <w:rFonts w:hint="eastAsia"/>
          <w:color w:val="FF0000"/>
        </w:rPr>
        <w:t>年</w:t>
      </w:r>
      <w:r w:rsidR="00614E2B" w:rsidRPr="001167FE">
        <w:rPr>
          <w:rFonts w:hint="eastAsia"/>
          <w:color w:val="FF0000"/>
        </w:rPr>
        <w:t>6</w:t>
      </w:r>
      <w:r w:rsidR="00AA5D68" w:rsidRPr="001167FE">
        <w:rPr>
          <w:rFonts w:hint="eastAsia"/>
          <w:color w:val="FF0000"/>
        </w:rPr>
        <w:t>月</w:t>
      </w:r>
      <w:r w:rsidR="00561598" w:rsidRPr="001167FE">
        <w:rPr>
          <w:color w:val="FF0000"/>
        </w:rPr>
        <w:t>1</w:t>
      </w:r>
      <w:r w:rsidR="00D14639" w:rsidRPr="001167FE">
        <w:rPr>
          <w:rFonts w:hint="eastAsia"/>
          <w:color w:val="FF0000"/>
        </w:rPr>
        <w:t>日（</w:t>
      </w:r>
      <w:r w:rsidR="00CB3ABA">
        <w:rPr>
          <w:rFonts w:hint="eastAsia"/>
          <w:color w:val="FF0000"/>
        </w:rPr>
        <w:t>月</w:t>
      </w:r>
      <w:r w:rsidRPr="001167FE">
        <w:rPr>
          <w:rFonts w:hint="eastAsia"/>
          <w:color w:val="FF0000"/>
        </w:rPr>
        <w:t>）</w:t>
      </w:r>
    </w:p>
    <w:p w14:paraId="4F949F16" w14:textId="77777777" w:rsidR="00AA5D68" w:rsidRDefault="00A22C55">
      <w:pPr>
        <w:pStyle w:val="-6"/>
      </w:pPr>
      <w:r>
        <w:rPr>
          <w:rFonts w:hint="eastAsia"/>
        </w:rPr>
        <w:t>この</w:t>
      </w:r>
      <w:r w:rsidR="00264297">
        <w:rPr>
          <w:rFonts w:hint="eastAsia"/>
        </w:rPr>
        <w:t>締め切り</w:t>
      </w:r>
      <w:r w:rsidR="00AA5D68">
        <w:rPr>
          <w:rFonts w:hint="eastAsia"/>
        </w:rPr>
        <w:t>を過ぎてから提出された利用報</w:t>
      </w:r>
      <w:r w:rsidR="00CC0158">
        <w:rPr>
          <w:rFonts w:hint="eastAsia"/>
        </w:rPr>
        <w:t>告書は「センターレポート」に記載できない場合がありますのでご注意</w:t>
      </w:r>
      <w:r w:rsidR="00AA5D68">
        <w:rPr>
          <w:rFonts w:hint="eastAsia"/>
        </w:rPr>
        <w:t>下さい。</w:t>
      </w:r>
    </w:p>
    <w:p w14:paraId="13A7E370" w14:textId="77777777" w:rsidR="00AA5D68" w:rsidRDefault="00AA5D68">
      <w:pPr>
        <w:pStyle w:val="-3"/>
      </w:pPr>
      <w:r>
        <w:rPr>
          <w:rFonts w:hint="eastAsia"/>
        </w:rPr>
        <w:t>提出物</w:t>
      </w:r>
    </w:p>
    <w:p w14:paraId="2ACD0E5D" w14:textId="77777777" w:rsidR="00343B1F" w:rsidRPr="00AF6CCC" w:rsidRDefault="00343B1F" w:rsidP="00AF6CCC">
      <w:pPr>
        <w:pStyle w:val="-6"/>
        <w:rPr>
          <w:color w:val="FF0000"/>
        </w:rPr>
      </w:pPr>
      <w:r w:rsidRPr="00AF6CCC">
        <w:rPr>
          <w:rFonts w:hint="eastAsia"/>
          <w:color w:val="FF0000"/>
        </w:rPr>
        <w:t>利用報告書の</w:t>
      </w:r>
      <w:r w:rsidR="000F64B7" w:rsidRPr="00AF6CCC">
        <w:rPr>
          <w:color w:val="FF0000"/>
        </w:rPr>
        <w:t>PDF</w:t>
      </w:r>
      <w:r w:rsidR="000F64B7" w:rsidRPr="00AF6CCC">
        <w:rPr>
          <w:rFonts w:hint="eastAsia"/>
          <w:color w:val="FF0000"/>
        </w:rPr>
        <w:t>ファイル</w:t>
      </w:r>
    </w:p>
    <w:p w14:paraId="17ACD4FD" w14:textId="77777777" w:rsidR="00AA5D68" w:rsidRDefault="00AA5D68">
      <w:pPr>
        <w:pStyle w:val="-3"/>
      </w:pPr>
      <w:r>
        <w:rPr>
          <w:rFonts w:hint="eastAsia"/>
        </w:rPr>
        <w:t>ファイル名</w:t>
      </w:r>
    </w:p>
    <w:p w14:paraId="5C73A129" w14:textId="77777777" w:rsidR="000F64B7" w:rsidRPr="008A0270" w:rsidRDefault="008A0270" w:rsidP="000F64B7">
      <w:pPr>
        <w:pStyle w:val="-6"/>
        <w:rPr>
          <w:color w:val="FF0000"/>
        </w:rPr>
      </w:pPr>
      <w:r w:rsidRPr="008A0270">
        <w:rPr>
          <w:rFonts w:hint="eastAsia"/>
          <w:color w:val="FF0000"/>
        </w:rPr>
        <w:t>ファイル名</w:t>
      </w:r>
      <w:r w:rsidR="000F64B7" w:rsidRPr="008A0270">
        <w:rPr>
          <w:rFonts w:hint="eastAsia"/>
          <w:color w:val="FF0000"/>
        </w:rPr>
        <w:t>は</w:t>
      </w:r>
      <w:r w:rsidRPr="008A0270">
        <w:rPr>
          <w:rFonts w:hint="eastAsia"/>
          <w:color w:val="FF0000"/>
        </w:rPr>
        <w:t>r</w:t>
      </w:r>
      <w:r w:rsidRPr="008A0270">
        <w:rPr>
          <w:color w:val="FF0000"/>
        </w:rPr>
        <w:t>eport202</w:t>
      </w:r>
      <w:r w:rsidR="00CB3ABA">
        <w:rPr>
          <w:color w:val="FF0000"/>
        </w:rPr>
        <w:t>5</w:t>
      </w:r>
      <w:r w:rsidRPr="008A0270">
        <w:rPr>
          <w:rFonts w:hint="eastAsia"/>
          <w:color w:val="FF0000"/>
        </w:rPr>
        <w:t>-</w:t>
      </w:r>
      <w:r w:rsidRPr="008A0270">
        <w:rPr>
          <w:color w:val="FF0000"/>
        </w:rPr>
        <w:t>(</w:t>
      </w:r>
      <w:r w:rsidRPr="008A0270">
        <w:rPr>
          <w:rFonts w:hint="eastAsia"/>
          <w:color w:val="FF0000"/>
        </w:rPr>
        <w:t>グループ</w:t>
      </w:r>
      <w:r w:rsidRPr="008A0270">
        <w:rPr>
          <w:rFonts w:hint="eastAsia"/>
          <w:color w:val="FF0000"/>
        </w:rPr>
        <w:t xml:space="preserve"> </w:t>
      </w:r>
      <w:r w:rsidRPr="008A0270">
        <w:rPr>
          <w:color w:val="FF0000"/>
        </w:rPr>
        <w:t>ID)</w:t>
      </w:r>
      <w:r w:rsidR="000F64B7" w:rsidRPr="008A0270">
        <w:rPr>
          <w:rFonts w:hint="eastAsia"/>
          <w:color w:val="FF0000"/>
        </w:rPr>
        <w:t>.pdf</w:t>
      </w:r>
      <w:r w:rsidR="00FC1A29">
        <w:rPr>
          <w:rFonts w:hint="eastAsia"/>
          <w:color w:val="FF0000"/>
        </w:rPr>
        <w:t>として頂けると大変助かります</w:t>
      </w:r>
      <w:r w:rsidR="000F64B7" w:rsidRPr="008A0270">
        <w:rPr>
          <w:rFonts w:hint="eastAsia"/>
          <w:color w:val="FF0000"/>
        </w:rPr>
        <w:t>。</w:t>
      </w:r>
    </w:p>
    <w:p w14:paraId="5AFA8506" w14:textId="77777777" w:rsidR="00AA5D68" w:rsidRDefault="00AA5D68" w:rsidP="000F64B7">
      <w:pPr>
        <w:pStyle w:val="-3"/>
      </w:pPr>
      <w:r>
        <w:rPr>
          <w:rFonts w:hint="eastAsia"/>
        </w:rPr>
        <w:t>提出先</w:t>
      </w:r>
    </w:p>
    <w:p w14:paraId="57CE1CEE" w14:textId="77777777" w:rsidR="000F64B7" w:rsidRDefault="00D57B1E" w:rsidP="000F64B7">
      <w:pPr>
        <w:pStyle w:val="-6"/>
      </w:pPr>
      <w:bookmarkStart w:id="0" w:name="_Hlk99714527"/>
      <w:r>
        <w:rPr>
          <w:rFonts w:hint="eastAsia"/>
        </w:rPr>
        <w:t>自然科学共同利用・共同研究統括システム</w:t>
      </w:r>
      <w:r>
        <w:t>(NOUS)</w:t>
      </w:r>
      <w:r>
        <w:rPr>
          <w:rFonts w:hint="eastAsia"/>
        </w:rPr>
        <w:t>にログインし、</w:t>
      </w:r>
      <w:r>
        <w:t>My Page</w:t>
      </w:r>
      <w:r>
        <w:rPr>
          <w:rFonts w:hint="eastAsia"/>
        </w:rPr>
        <w:t>の昨年度採択済課題もしくは採択済課題にある該当課題</w:t>
      </w:r>
      <w:r w:rsidR="009836C1">
        <w:rPr>
          <w:rFonts w:hint="eastAsia"/>
        </w:rPr>
        <w:t>の</w:t>
      </w:r>
      <w:r w:rsidR="009836C1">
        <w:rPr>
          <w:rFonts w:hint="eastAsia"/>
        </w:rPr>
        <w:t>u</w:t>
      </w:r>
      <w:r w:rsidR="009836C1">
        <w:t>pload</w:t>
      </w:r>
      <w:r w:rsidR="009836C1">
        <w:rPr>
          <w:rFonts w:hint="eastAsia"/>
        </w:rPr>
        <w:t>ボタン</w:t>
      </w:r>
      <w:r>
        <w:rPr>
          <w:rFonts w:hint="eastAsia"/>
        </w:rPr>
        <w:t>よりアップロードできます。</w:t>
      </w:r>
    </w:p>
    <w:p w14:paraId="1938C9EE" w14:textId="77777777" w:rsidR="00C60C10" w:rsidRDefault="00D57B1E" w:rsidP="000F64B7">
      <w:pPr>
        <w:pStyle w:val="-6"/>
      </w:pPr>
      <w:hyperlink r:id="rId10" w:history="1">
        <w:r w:rsidRPr="002B6FA3">
          <w:rPr>
            <w:rStyle w:val="a7"/>
            <w:rFonts w:hint="eastAsia"/>
          </w:rPr>
          <w:t>h</w:t>
        </w:r>
        <w:r w:rsidRPr="002B6FA3">
          <w:rPr>
            <w:rStyle w:val="a7"/>
          </w:rPr>
          <w:t>ttps://www.nins.jp/site/nous</w:t>
        </w:r>
      </w:hyperlink>
    </w:p>
    <w:bookmarkEnd w:id="0"/>
    <w:p w14:paraId="32A75F6B" w14:textId="77777777" w:rsidR="00AA5D68" w:rsidRPr="001167FE" w:rsidRDefault="00C60C10" w:rsidP="001167FE">
      <w:pPr>
        <w:pStyle w:val="StyleFormat"/>
      </w:pPr>
      <w:r w:rsidRPr="001167FE">
        <w:br w:type="page"/>
      </w:r>
      <w:r w:rsidR="00AE726F">
        <w:rPr>
          <w:rFonts w:hint="eastAsia"/>
        </w:rPr>
        <w:lastRenderedPageBreak/>
        <w:t>計算科学研究</w:t>
      </w:r>
      <w:r w:rsidR="00CC09B4" w:rsidRPr="001167FE">
        <w:rPr>
          <w:rFonts w:hint="eastAsia"/>
        </w:rPr>
        <w:t>センター利用による研究成果の論文について</w:t>
      </w:r>
    </w:p>
    <w:p w14:paraId="5A0448F0" w14:textId="77777777" w:rsidR="00035CE7" w:rsidRDefault="00035CE7" w:rsidP="00035CE7">
      <w:pPr>
        <w:pStyle w:val="-6"/>
      </w:pPr>
      <w:r>
        <w:rPr>
          <w:rFonts w:hint="eastAsia"/>
        </w:rPr>
        <w:t>センター名</w:t>
      </w:r>
      <w:r>
        <w:rPr>
          <w:rFonts w:hint="eastAsia"/>
        </w:rPr>
        <w:t>(Research Center for Computational Science)</w:t>
      </w:r>
      <w:r>
        <w:rPr>
          <w:rFonts w:hint="eastAsia"/>
        </w:rPr>
        <w:t>と課題番号</w:t>
      </w:r>
      <w:r>
        <w:rPr>
          <w:rFonts w:hint="eastAsia"/>
        </w:rPr>
        <w:t>(</w:t>
      </w:r>
      <w:r>
        <w:rPr>
          <w:rFonts w:hint="eastAsia"/>
        </w:rPr>
        <w:t>例</w:t>
      </w:r>
      <w:r>
        <w:rPr>
          <w:rFonts w:hint="eastAsia"/>
        </w:rPr>
        <w:t>: 2</w:t>
      </w:r>
      <w:r w:rsidR="00CB3ABA">
        <w:t>5</w:t>
      </w:r>
      <w:r>
        <w:rPr>
          <w:rFonts w:hint="eastAsia"/>
        </w:rPr>
        <w:t>-IMS-C999)</w:t>
      </w:r>
      <w:r>
        <w:rPr>
          <w:rFonts w:hint="eastAsia"/>
        </w:rPr>
        <w:t>が謝辞に記載された論文については</w:t>
      </w:r>
      <w:r>
        <w:rPr>
          <w:rFonts w:hint="eastAsia"/>
        </w:rPr>
        <w:t>NOUS</w:t>
      </w:r>
      <w:r>
        <w:rPr>
          <w:rFonts w:hint="eastAsia"/>
        </w:rPr>
        <w:t>によって自動的に検出されます。この場合、</w:t>
      </w:r>
      <w:r>
        <w:rPr>
          <w:rFonts w:hint="eastAsia"/>
        </w:rPr>
        <w:t>NOUS</w:t>
      </w:r>
      <w:r>
        <w:rPr>
          <w:rFonts w:hint="eastAsia"/>
        </w:rPr>
        <w:t>のシステムより課題代表者に承認を促す通知メールが届くようになっておりますので、案内にしたがってご承認ください。</w:t>
      </w:r>
    </w:p>
    <w:p w14:paraId="716EFA73" w14:textId="77777777" w:rsidR="00035CE7" w:rsidRDefault="00035CE7" w:rsidP="00035CE7">
      <w:pPr>
        <w:pStyle w:val="-6"/>
      </w:pPr>
      <w:r>
        <w:rPr>
          <w:rFonts w:hint="eastAsia"/>
        </w:rPr>
        <w:t>謝辞に関してはもう少し詳しい説明を謝辞の記載方法ページに用意しておりますので、こちらをご確認ください。（</w:t>
      </w:r>
      <w:hyperlink r:id="rId11" w:history="1">
        <w:r w:rsidR="009C69EB" w:rsidRPr="007B090A">
          <w:rPr>
            <w:rStyle w:val="a7"/>
          </w:rPr>
          <w:t>https://ccportal.ims.ac.jp/acknowledgement</w:t>
        </w:r>
      </w:hyperlink>
      <w:r>
        <w:t xml:space="preserve"> </w:t>
      </w:r>
      <w:r>
        <w:rPr>
          <w:rFonts w:hint="eastAsia"/>
        </w:rPr>
        <w:t>）</w:t>
      </w:r>
    </w:p>
    <w:p w14:paraId="498AF0C2" w14:textId="77777777" w:rsidR="00035CE7" w:rsidRDefault="00035CE7" w:rsidP="00035CE7">
      <w:pPr>
        <w:pStyle w:val="-6"/>
      </w:pPr>
      <w:r>
        <w:rPr>
          <w:rFonts w:hint="eastAsia"/>
        </w:rPr>
        <w:t>センター名を記載したものの課題番号を記載できなかった場合やいつまで待っても自動検出されない場合には、お手数ですが以下の手順にて登録ください。</w:t>
      </w:r>
    </w:p>
    <w:p w14:paraId="72431A5D" w14:textId="77777777" w:rsidR="00AA5D68" w:rsidRDefault="00035CE7" w:rsidP="00035CE7">
      <w:pPr>
        <w:pStyle w:val="-6"/>
      </w:pPr>
      <w:r>
        <w:rPr>
          <w:rFonts w:hint="eastAsia"/>
        </w:rPr>
        <w:t>計算科学研究センター利用による研究成果の論文を発表された場合は、その論文を以下の登録先に登録するようお願いいたします。その表題を「センターレポート」に記載するとともに、今後の申請審査の参考にします。計算科学研究センターへの謝辞の記載がない論文の成果情報の登録は不要です。</w:t>
      </w:r>
    </w:p>
    <w:p w14:paraId="13576477" w14:textId="77777777" w:rsidR="00AE726F" w:rsidRDefault="00AE726F" w:rsidP="00C60C10">
      <w:pPr>
        <w:pStyle w:val="-3"/>
      </w:pPr>
      <w:r>
        <w:rPr>
          <w:rFonts w:hint="eastAsia"/>
        </w:rPr>
        <w:t>登録</w:t>
      </w:r>
      <w:r w:rsidR="00CC09B4">
        <w:rPr>
          <w:rFonts w:hint="eastAsia"/>
        </w:rPr>
        <w:t>時期</w:t>
      </w:r>
    </w:p>
    <w:p w14:paraId="1AB5D451" w14:textId="77777777" w:rsidR="00CC09B4" w:rsidRPr="00131A39" w:rsidRDefault="00C60C10" w:rsidP="00AE726F">
      <w:pPr>
        <w:pStyle w:val="-6"/>
      </w:pPr>
      <w:r>
        <w:rPr>
          <w:rFonts w:hint="eastAsia"/>
        </w:rPr>
        <w:t>随時</w:t>
      </w:r>
      <w:r w:rsidR="00AE726F">
        <w:rPr>
          <w:rFonts w:hint="eastAsia"/>
        </w:rPr>
        <w:t>登録できます。</w:t>
      </w:r>
      <w:r w:rsidR="00CC09B4" w:rsidRPr="00131A39">
        <w:rPr>
          <w:rFonts w:hint="eastAsia"/>
        </w:rPr>
        <w:t>利用報告書の締め切り以降に提出されたものは翌年のセンターレポートに記載されます。</w:t>
      </w:r>
    </w:p>
    <w:p w14:paraId="4C9EEBE9" w14:textId="77777777" w:rsidR="00CC09B4" w:rsidRDefault="00A6534F" w:rsidP="00CC09B4">
      <w:pPr>
        <w:pStyle w:val="-3"/>
      </w:pPr>
      <w:r>
        <w:rPr>
          <w:rFonts w:hint="eastAsia"/>
        </w:rPr>
        <w:t>登録項目</w:t>
      </w:r>
    </w:p>
    <w:p w14:paraId="07CD243D" w14:textId="77777777" w:rsidR="00CC09B4" w:rsidRDefault="00A6534F" w:rsidP="00CC09B4">
      <w:pPr>
        <w:pStyle w:val="-6"/>
      </w:pPr>
      <w:r>
        <w:rPr>
          <w:rFonts w:hint="eastAsia"/>
        </w:rPr>
        <w:t>D</w:t>
      </w:r>
      <w:r>
        <w:t>OI</w:t>
      </w:r>
      <w:r>
        <w:rPr>
          <w:rFonts w:hint="eastAsia"/>
        </w:rPr>
        <w:t>、タイトル、出版年、雑誌名、著者の各項目の登録をお願いします。</w:t>
      </w:r>
    </w:p>
    <w:p w14:paraId="63F3DC6C" w14:textId="77777777" w:rsidR="00CC09B4" w:rsidRDefault="00AE726F" w:rsidP="00CC09B4">
      <w:pPr>
        <w:pStyle w:val="-3"/>
      </w:pPr>
      <w:r>
        <w:rPr>
          <w:rFonts w:hint="eastAsia"/>
        </w:rPr>
        <w:t>登録</w:t>
      </w:r>
      <w:r w:rsidR="00CC09B4">
        <w:rPr>
          <w:rFonts w:hint="eastAsia"/>
        </w:rPr>
        <w:t>先</w:t>
      </w:r>
    </w:p>
    <w:p w14:paraId="1D5C1824" w14:textId="77777777" w:rsidR="00264297" w:rsidRDefault="00264297" w:rsidP="00264297">
      <w:pPr>
        <w:pStyle w:val="-6"/>
      </w:pPr>
      <w:r>
        <w:rPr>
          <w:rFonts w:hint="eastAsia"/>
        </w:rPr>
        <w:t>自然科学共同利用・共同研究統括システム</w:t>
      </w:r>
      <w:r>
        <w:t>(NOUS)</w:t>
      </w:r>
      <w:r>
        <w:rPr>
          <w:rFonts w:hint="eastAsia"/>
        </w:rPr>
        <w:t>にログインし、</w:t>
      </w:r>
      <w:r>
        <w:t>My Page</w:t>
      </w:r>
      <w:r>
        <w:rPr>
          <w:rFonts w:hint="eastAsia"/>
        </w:rPr>
        <w:t>の採択済課題もしくは昨年度採択済課題もしくは過去の申請にある成果情報の</w:t>
      </w:r>
      <w:r>
        <w:rPr>
          <w:rFonts w:hint="eastAsia"/>
        </w:rPr>
        <w:t>o</w:t>
      </w:r>
      <w:r>
        <w:t>utput</w:t>
      </w:r>
      <w:r>
        <w:rPr>
          <w:rFonts w:hint="eastAsia"/>
        </w:rPr>
        <w:t>ボタンよりアップロードできます。</w:t>
      </w:r>
    </w:p>
    <w:p w14:paraId="7116EF0C" w14:textId="77777777" w:rsidR="00264297" w:rsidRDefault="00264297" w:rsidP="00264297">
      <w:pPr>
        <w:pStyle w:val="-6"/>
      </w:pPr>
      <w:hyperlink r:id="rId12" w:history="1">
        <w:r w:rsidRPr="002B6FA3">
          <w:rPr>
            <w:rStyle w:val="a7"/>
            <w:rFonts w:hint="eastAsia"/>
          </w:rPr>
          <w:t>h</w:t>
        </w:r>
        <w:r w:rsidRPr="002B6FA3">
          <w:rPr>
            <w:rStyle w:val="a7"/>
          </w:rPr>
          <w:t>ttps://www.nins.jp/site/nous</w:t>
        </w:r>
      </w:hyperlink>
    </w:p>
    <w:p w14:paraId="17DD94A0" w14:textId="77777777" w:rsidR="00CC09B4" w:rsidRDefault="00AE726F" w:rsidP="00AE726F">
      <w:pPr>
        <w:pStyle w:val="-3"/>
      </w:pPr>
      <w:r>
        <w:rPr>
          <w:rFonts w:hint="eastAsia"/>
        </w:rPr>
        <w:t>論文の</w:t>
      </w:r>
      <w:r>
        <w:rPr>
          <w:rFonts w:hint="eastAsia"/>
        </w:rPr>
        <w:t>PDF</w:t>
      </w:r>
      <w:r>
        <w:rPr>
          <w:rFonts w:hint="eastAsia"/>
        </w:rPr>
        <w:t>ファイルの送付</w:t>
      </w:r>
    </w:p>
    <w:p w14:paraId="2A9B7BF1" w14:textId="77777777" w:rsidR="00AE726F" w:rsidRPr="00AE726F" w:rsidRDefault="00AE726F" w:rsidP="00AE726F">
      <w:pPr>
        <w:pStyle w:val="-6"/>
      </w:pPr>
      <w:r>
        <w:rPr>
          <w:rFonts w:hint="eastAsia"/>
        </w:rPr>
        <w:t>原則</w:t>
      </w:r>
      <w:r w:rsidR="00353D77">
        <w:rPr>
          <w:rFonts w:hint="eastAsia"/>
        </w:rPr>
        <w:t>、</w:t>
      </w:r>
      <w:r>
        <w:rPr>
          <w:rFonts w:hint="eastAsia"/>
        </w:rPr>
        <w:t>論文の</w:t>
      </w:r>
      <w:r>
        <w:rPr>
          <w:rFonts w:hint="eastAsia"/>
        </w:rPr>
        <w:t>PDF</w:t>
      </w:r>
      <w:r>
        <w:rPr>
          <w:rFonts w:hint="eastAsia"/>
        </w:rPr>
        <w:t>ファイルを送付していただく必要はありませんが、謝辞の記載を確認させて頂くため</w:t>
      </w:r>
      <w:r w:rsidR="00353D77">
        <w:rPr>
          <w:rFonts w:hint="eastAsia"/>
        </w:rPr>
        <w:t>に</w:t>
      </w:r>
      <w:r>
        <w:rPr>
          <w:rFonts w:hint="eastAsia"/>
        </w:rPr>
        <w:t>論文の</w:t>
      </w:r>
      <w:r>
        <w:rPr>
          <w:rFonts w:hint="eastAsia"/>
        </w:rPr>
        <w:t>PDF</w:t>
      </w:r>
      <w:r>
        <w:rPr>
          <w:rFonts w:hint="eastAsia"/>
        </w:rPr>
        <w:t>ファイルの送付をお願いする</w:t>
      </w:r>
      <w:r w:rsidR="00353D77">
        <w:rPr>
          <w:rFonts w:hint="eastAsia"/>
        </w:rPr>
        <w:t>場合</w:t>
      </w:r>
      <w:r>
        <w:rPr>
          <w:rFonts w:hint="eastAsia"/>
        </w:rPr>
        <w:t>があります。</w:t>
      </w:r>
    </w:p>
    <w:p w14:paraId="29EEA0C6" w14:textId="77777777" w:rsidR="00DC0CE9" w:rsidRPr="00353D77" w:rsidRDefault="00DC0CE9" w:rsidP="00131A39"/>
    <w:p w14:paraId="429A85B3" w14:textId="77777777" w:rsidR="00AA5D68" w:rsidRPr="001167FE" w:rsidRDefault="00AA5D68" w:rsidP="001167FE">
      <w:pPr>
        <w:pStyle w:val="StyleFormat"/>
      </w:pPr>
      <w:r w:rsidRPr="001167FE">
        <w:rPr>
          <w:rFonts w:hint="eastAsia"/>
        </w:rPr>
        <w:t>問合せ先</w:t>
      </w:r>
    </w:p>
    <w:p w14:paraId="3D07FF97" w14:textId="77777777" w:rsidR="00AA5D68" w:rsidRDefault="00AA5D68">
      <w:pPr>
        <w:pStyle w:val="-6"/>
      </w:pPr>
      <w:r>
        <w:rPr>
          <w:rFonts w:hint="eastAsia"/>
        </w:rPr>
        <w:t>電子メール：</w:t>
      </w:r>
      <w:hyperlink r:id="rId13" w:history="1">
        <w:r w:rsidR="003B7986" w:rsidRPr="00E2274F">
          <w:rPr>
            <w:rStyle w:val="a7"/>
            <w:rFonts w:ascii="Times New Roman" w:hAnsi="Times New Roman"/>
          </w:rPr>
          <w:t>rccs-admin@ims.ac.jp</w:t>
        </w:r>
      </w:hyperlink>
    </w:p>
    <w:p w14:paraId="76E51C58" w14:textId="77777777" w:rsidR="00AA5D68" w:rsidRDefault="00AA5D68" w:rsidP="00131A39">
      <w:pPr>
        <w:pStyle w:val="-6"/>
      </w:pPr>
      <w:r>
        <w:rPr>
          <w:rFonts w:hint="eastAsia"/>
        </w:rPr>
        <w:t>電話：</w:t>
      </w:r>
      <w:r>
        <w:rPr>
          <w:rFonts w:hint="eastAsia"/>
        </w:rPr>
        <w:t>0564-55-7462</w:t>
      </w:r>
      <w:r w:rsidR="004F167A">
        <w:rPr>
          <w:rFonts w:hint="eastAsia"/>
        </w:rPr>
        <w:t>（受付時間</w:t>
      </w:r>
      <w:r>
        <w:rPr>
          <w:rFonts w:hint="eastAsia"/>
        </w:rPr>
        <w:t xml:space="preserve">　</w:t>
      </w:r>
      <w:r>
        <w:rPr>
          <w:rFonts w:hint="eastAsia"/>
        </w:rPr>
        <w:t>9:00</w:t>
      </w:r>
      <w:r>
        <w:rPr>
          <w:rFonts w:hint="eastAsia"/>
        </w:rPr>
        <w:t>から</w:t>
      </w:r>
      <w:r w:rsidR="00CC09B4">
        <w:rPr>
          <w:rFonts w:hint="eastAsia"/>
        </w:rPr>
        <w:t>1</w:t>
      </w:r>
      <w:r w:rsidR="00D5046A">
        <w:rPr>
          <w:rFonts w:hint="eastAsia"/>
        </w:rPr>
        <w:t>5</w:t>
      </w:r>
      <w:r w:rsidR="00CC09B4">
        <w:rPr>
          <w:rFonts w:hint="eastAsia"/>
        </w:rPr>
        <w:t>:</w:t>
      </w:r>
      <w:r w:rsidR="00D5046A">
        <w:t>3</w:t>
      </w:r>
      <w:r w:rsidR="00CC09B4">
        <w:rPr>
          <w:rFonts w:hint="eastAsia"/>
        </w:rPr>
        <w:t>0</w:t>
      </w:r>
      <w:r>
        <w:rPr>
          <w:rFonts w:hint="eastAsia"/>
        </w:rPr>
        <w:t>）</w:t>
      </w:r>
    </w:p>
    <w:sectPr w:rsidR="00AA5D68">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6706" w14:textId="77777777" w:rsidR="00AC2E4B" w:rsidRDefault="00AC2E4B" w:rsidP="00691810">
      <w:r>
        <w:separator/>
      </w:r>
    </w:p>
  </w:endnote>
  <w:endnote w:type="continuationSeparator" w:id="0">
    <w:p w14:paraId="1250DF91" w14:textId="77777777" w:rsidR="00AC2E4B" w:rsidRDefault="00AC2E4B" w:rsidP="0069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Ｐ平成明朝体W3">
    <w:altName w:val="ＭＳ 明朝"/>
    <w:charset w:val="80"/>
    <w:family w:val="auto"/>
    <w:pitch w:val="variable"/>
    <w:sig w:usb0="00000000"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C058" w14:textId="77777777" w:rsidR="00AC2E4B" w:rsidRDefault="00AC2E4B" w:rsidP="00691810">
      <w:r>
        <w:separator/>
      </w:r>
    </w:p>
  </w:footnote>
  <w:footnote w:type="continuationSeparator" w:id="0">
    <w:p w14:paraId="1A5618F9" w14:textId="77777777" w:rsidR="00AC2E4B" w:rsidRDefault="00AC2E4B" w:rsidP="0069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383"/>
    <w:multiLevelType w:val="hybridMultilevel"/>
    <w:tmpl w:val="7214E330"/>
    <w:lvl w:ilvl="0" w:tplc="8D4E7F1C">
      <w:start w:val="1"/>
      <w:numFmt w:val="decimal"/>
      <w:pStyle w:val="-"/>
      <w:lvlText w:val="図 %1."/>
      <w:lvlJc w:val="left"/>
      <w:pPr>
        <w:tabs>
          <w:tab w:val="num" w:pos="0"/>
        </w:tabs>
        <w:ind w:left="0" w:firstLine="0"/>
      </w:pPr>
      <w:rPr>
        <w:rFonts w:ascii="Times" w:eastAsia="ＭＳ 明朝" w:hAnsi="Times" w:hint="default"/>
        <w:b w:val="0"/>
        <w:i w:val="0"/>
        <w:color w:val="auto"/>
        <w:sz w:val="20"/>
        <w:szCs w:val="20"/>
      </w:rPr>
    </w:lvl>
    <w:lvl w:ilvl="1" w:tplc="E75447B6" w:tentative="1">
      <w:start w:val="1"/>
      <w:numFmt w:val="aiueoFullWidth"/>
      <w:lvlText w:val="(%2)"/>
      <w:lvlJc w:val="left"/>
      <w:pPr>
        <w:tabs>
          <w:tab w:val="num" w:pos="840"/>
        </w:tabs>
        <w:ind w:left="840" w:hanging="420"/>
      </w:pPr>
    </w:lvl>
    <w:lvl w:ilvl="2" w:tplc="91840F82" w:tentative="1">
      <w:start w:val="1"/>
      <w:numFmt w:val="decimalEnclosedCircle"/>
      <w:lvlText w:val="%3"/>
      <w:lvlJc w:val="left"/>
      <w:pPr>
        <w:tabs>
          <w:tab w:val="num" w:pos="1260"/>
        </w:tabs>
        <w:ind w:left="1260" w:hanging="420"/>
      </w:pPr>
    </w:lvl>
    <w:lvl w:ilvl="3" w:tplc="553E9E34" w:tentative="1">
      <w:start w:val="1"/>
      <w:numFmt w:val="decimal"/>
      <w:lvlText w:val="%4."/>
      <w:lvlJc w:val="left"/>
      <w:pPr>
        <w:tabs>
          <w:tab w:val="num" w:pos="1680"/>
        </w:tabs>
        <w:ind w:left="1680" w:hanging="420"/>
      </w:pPr>
    </w:lvl>
    <w:lvl w:ilvl="4" w:tplc="B708493E" w:tentative="1">
      <w:start w:val="1"/>
      <w:numFmt w:val="aiueoFullWidth"/>
      <w:lvlText w:val="(%5)"/>
      <w:lvlJc w:val="left"/>
      <w:pPr>
        <w:tabs>
          <w:tab w:val="num" w:pos="2100"/>
        </w:tabs>
        <w:ind w:left="2100" w:hanging="420"/>
      </w:pPr>
    </w:lvl>
    <w:lvl w:ilvl="5" w:tplc="2D046DEE" w:tentative="1">
      <w:start w:val="1"/>
      <w:numFmt w:val="decimalEnclosedCircle"/>
      <w:lvlText w:val="%6"/>
      <w:lvlJc w:val="left"/>
      <w:pPr>
        <w:tabs>
          <w:tab w:val="num" w:pos="2520"/>
        </w:tabs>
        <w:ind w:left="2520" w:hanging="420"/>
      </w:pPr>
    </w:lvl>
    <w:lvl w:ilvl="6" w:tplc="DFE0583A" w:tentative="1">
      <w:start w:val="1"/>
      <w:numFmt w:val="decimal"/>
      <w:lvlText w:val="%7."/>
      <w:lvlJc w:val="left"/>
      <w:pPr>
        <w:tabs>
          <w:tab w:val="num" w:pos="2940"/>
        </w:tabs>
        <w:ind w:left="2940" w:hanging="420"/>
      </w:pPr>
    </w:lvl>
    <w:lvl w:ilvl="7" w:tplc="4216CCF8" w:tentative="1">
      <w:start w:val="1"/>
      <w:numFmt w:val="aiueoFullWidth"/>
      <w:lvlText w:val="(%8)"/>
      <w:lvlJc w:val="left"/>
      <w:pPr>
        <w:tabs>
          <w:tab w:val="num" w:pos="3360"/>
        </w:tabs>
        <w:ind w:left="3360" w:hanging="420"/>
      </w:pPr>
    </w:lvl>
    <w:lvl w:ilvl="8" w:tplc="C65C3F4C" w:tentative="1">
      <w:start w:val="1"/>
      <w:numFmt w:val="decimalEnclosedCircle"/>
      <w:lvlText w:val="%9"/>
      <w:lvlJc w:val="left"/>
      <w:pPr>
        <w:tabs>
          <w:tab w:val="num" w:pos="3780"/>
        </w:tabs>
        <w:ind w:left="3780" w:hanging="420"/>
      </w:pPr>
    </w:lvl>
  </w:abstractNum>
  <w:abstractNum w:abstractNumId="1" w15:restartNumberingAfterBreak="0">
    <w:nsid w:val="1510333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3A115966"/>
    <w:multiLevelType w:val="hybridMultilevel"/>
    <w:tmpl w:val="D2965BB2"/>
    <w:lvl w:ilvl="0" w:tplc="7EAAAE1A">
      <w:start w:val="1"/>
      <w:numFmt w:val="bullet"/>
      <w:pStyle w:val="-0"/>
      <w:lvlText w:val=""/>
      <w:lvlJc w:val="left"/>
      <w:pPr>
        <w:tabs>
          <w:tab w:val="num" w:pos="1038"/>
        </w:tabs>
        <w:ind w:left="1038" w:hanging="420"/>
      </w:pPr>
      <w:rPr>
        <w:rFonts w:ascii="Symbol" w:eastAsia="ＭＳ 明朝" w:hAnsi="Symbol" w:hint="default"/>
        <w:b w:val="0"/>
        <w:i w:val="0"/>
        <w:color w:val="auto"/>
        <w:sz w:val="20"/>
        <w:szCs w:val="20"/>
        <w:u w:val="none"/>
        <w:vertAlign w:val="superscript"/>
        <w:em w:val="none"/>
      </w:rPr>
    </w:lvl>
    <w:lvl w:ilvl="1" w:tplc="C21C39C2" w:tentative="1">
      <w:start w:val="1"/>
      <w:numFmt w:val="bullet"/>
      <w:lvlText w:val=""/>
      <w:lvlJc w:val="left"/>
      <w:pPr>
        <w:tabs>
          <w:tab w:val="num" w:pos="840"/>
        </w:tabs>
        <w:ind w:left="840" w:hanging="420"/>
      </w:pPr>
      <w:rPr>
        <w:rFonts w:ascii="Wingdings" w:hAnsi="Wingdings" w:hint="default"/>
      </w:rPr>
    </w:lvl>
    <w:lvl w:ilvl="2" w:tplc="2DDA8D40" w:tentative="1">
      <w:start w:val="1"/>
      <w:numFmt w:val="bullet"/>
      <w:lvlText w:val=""/>
      <w:lvlJc w:val="left"/>
      <w:pPr>
        <w:tabs>
          <w:tab w:val="num" w:pos="1260"/>
        </w:tabs>
        <w:ind w:left="1260" w:hanging="420"/>
      </w:pPr>
      <w:rPr>
        <w:rFonts w:ascii="Wingdings" w:hAnsi="Wingdings" w:hint="default"/>
      </w:rPr>
    </w:lvl>
    <w:lvl w:ilvl="3" w:tplc="3BCC73FC" w:tentative="1">
      <w:start w:val="1"/>
      <w:numFmt w:val="bullet"/>
      <w:lvlText w:val=""/>
      <w:lvlJc w:val="left"/>
      <w:pPr>
        <w:tabs>
          <w:tab w:val="num" w:pos="1680"/>
        </w:tabs>
        <w:ind w:left="1680" w:hanging="420"/>
      </w:pPr>
      <w:rPr>
        <w:rFonts w:ascii="Wingdings" w:hAnsi="Wingdings" w:hint="default"/>
      </w:rPr>
    </w:lvl>
    <w:lvl w:ilvl="4" w:tplc="27320892" w:tentative="1">
      <w:start w:val="1"/>
      <w:numFmt w:val="bullet"/>
      <w:lvlText w:val=""/>
      <w:lvlJc w:val="left"/>
      <w:pPr>
        <w:tabs>
          <w:tab w:val="num" w:pos="2100"/>
        </w:tabs>
        <w:ind w:left="2100" w:hanging="420"/>
      </w:pPr>
      <w:rPr>
        <w:rFonts w:ascii="Wingdings" w:hAnsi="Wingdings" w:hint="default"/>
      </w:rPr>
    </w:lvl>
    <w:lvl w:ilvl="5" w:tplc="308E20A0" w:tentative="1">
      <w:start w:val="1"/>
      <w:numFmt w:val="bullet"/>
      <w:lvlText w:val=""/>
      <w:lvlJc w:val="left"/>
      <w:pPr>
        <w:tabs>
          <w:tab w:val="num" w:pos="2520"/>
        </w:tabs>
        <w:ind w:left="2520" w:hanging="420"/>
      </w:pPr>
      <w:rPr>
        <w:rFonts w:ascii="Wingdings" w:hAnsi="Wingdings" w:hint="default"/>
      </w:rPr>
    </w:lvl>
    <w:lvl w:ilvl="6" w:tplc="03C0234C" w:tentative="1">
      <w:start w:val="1"/>
      <w:numFmt w:val="bullet"/>
      <w:lvlText w:val=""/>
      <w:lvlJc w:val="left"/>
      <w:pPr>
        <w:tabs>
          <w:tab w:val="num" w:pos="2940"/>
        </w:tabs>
        <w:ind w:left="2940" w:hanging="420"/>
      </w:pPr>
      <w:rPr>
        <w:rFonts w:ascii="Wingdings" w:hAnsi="Wingdings" w:hint="default"/>
      </w:rPr>
    </w:lvl>
    <w:lvl w:ilvl="7" w:tplc="5E6CDE82" w:tentative="1">
      <w:start w:val="1"/>
      <w:numFmt w:val="bullet"/>
      <w:lvlText w:val=""/>
      <w:lvlJc w:val="left"/>
      <w:pPr>
        <w:tabs>
          <w:tab w:val="num" w:pos="3360"/>
        </w:tabs>
        <w:ind w:left="3360" w:hanging="420"/>
      </w:pPr>
      <w:rPr>
        <w:rFonts w:ascii="Wingdings" w:hAnsi="Wingdings" w:hint="default"/>
      </w:rPr>
    </w:lvl>
    <w:lvl w:ilvl="8" w:tplc="BDBA440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B83BFC"/>
    <w:multiLevelType w:val="hybridMultilevel"/>
    <w:tmpl w:val="766ECB44"/>
    <w:lvl w:ilvl="0" w:tplc="BF6C1BEA">
      <w:start w:val="1"/>
      <w:numFmt w:val="decimal"/>
      <w:pStyle w:val="-1"/>
      <w:lvlText w:val="表 %1."/>
      <w:lvlJc w:val="left"/>
      <w:pPr>
        <w:tabs>
          <w:tab w:val="num" w:pos="618"/>
        </w:tabs>
        <w:ind w:left="0" w:firstLine="618"/>
      </w:pPr>
      <w:rPr>
        <w:rFonts w:ascii="Times" w:eastAsia="ＭＳ 明朝" w:hAnsi="Times" w:hint="default"/>
        <w:b w:val="0"/>
        <w:i w:val="0"/>
        <w:color w:val="auto"/>
        <w:sz w:val="20"/>
        <w:szCs w:val="20"/>
        <w:u w:val="none"/>
        <w:effect w:val="none"/>
        <w:em w:val="none"/>
      </w:rPr>
    </w:lvl>
    <w:lvl w:ilvl="1" w:tplc="2CECD502" w:tentative="1">
      <w:start w:val="1"/>
      <w:numFmt w:val="aiueoFullWidth"/>
      <w:lvlText w:val="(%2)"/>
      <w:lvlJc w:val="left"/>
      <w:pPr>
        <w:tabs>
          <w:tab w:val="num" w:pos="840"/>
        </w:tabs>
        <w:ind w:left="840" w:hanging="420"/>
      </w:pPr>
    </w:lvl>
    <w:lvl w:ilvl="2" w:tplc="45AC433A" w:tentative="1">
      <w:start w:val="1"/>
      <w:numFmt w:val="decimalEnclosedCircle"/>
      <w:lvlText w:val="%3"/>
      <w:lvlJc w:val="left"/>
      <w:pPr>
        <w:tabs>
          <w:tab w:val="num" w:pos="1260"/>
        </w:tabs>
        <w:ind w:left="1260" w:hanging="420"/>
      </w:pPr>
    </w:lvl>
    <w:lvl w:ilvl="3" w:tplc="846CC0CC" w:tentative="1">
      <w:start w:val="1"/>
      <w:numFmt w:val="decimal"/>
      <w:lvlText w:val="%4."/>
      <w:lvlJc w:val="left"/>
      <w:pPr>
        <w:tabs>
          <w:tab w:val="num" w:pos="1680"/>
        </w:tabs>
        <w:ind w:left="1680" w:hanging="420"/>
      </w:pPr>
    </w:lvl>
    <w:lvl w:ilvl="4" w:tplc="C28C2CF4" w:tentative="1">
      <w:start w:val="1"/>
      <w:numFmt w:val="aiueoFullWidth"/>
      <w:lvlText w:val="(%5)"/>
      <w:lvlJc w:val="left"/>
      <w:pPr>
        <w:tabs>
          <w:tab w:val="num" w:pos="2100"/>
        </w:tabs>
        <w:ind w:left="2100" w:hanging="420"/>
      </w:pPr>
    </w:lvl>
    <w:lvl w:ilvl="5" w:tplc="13CCD1FC" w:tentative="1">
      <w:start w:val="1"/>
      <w:numFmt w:val="decimalEnclosedCircle"/>
      <w:lvlText w:val="%6"/>
      <w:lvlJc w:val="left"/>
      <w:pPr>
        <w:tabs>
          <w:tab w:val="num" w:pos="2520"/>
        </w:tabs>
        <w:ind w:left="2520" w:hanging="420"/>
      </w:pPr>
    </w:lvl>
    <w:lvl w:ilvl="6" w:tplc="6D385478" w:tentative="1">
      <w:start w:val="1"/>
      <w:numFmt w:val="decimal"/>
      <w:lvlText w:val="%7."/>
      <w:lvlJc w:val="left"/>
      <w:pPr>
        <w:tabs>
          <w:tab w:val="num" w:pos="2940"/>
        </w:tabs>
        <w:ind w:left="2940" w:hanging="420"/>
      </w:pPr>
    </w:lvl>
    <w:lvl w:ilvl="7" w:tplc="DA2E9A48" w:tentative="1">
      <w:start w:val="1"/>
      <w:numFmt w:val="aiueoFullWidth"/>
      <w:lvlText w:val="(%8)"/>
      <w:lvlJc w:val="left"/>
      <w:pPr>
        <w:tabs>
          <w:tab w:val="num" w:pos="3360"/>
        </w:tabs>
        <w:ind w:left="3360" w:hanging="420"/>
      </w:pPr>
    </w:lvl>
    <w:lvl w:ilvl="8" w:tplc="466AACFE" w:tentative="1">
      <w:start w:val="1"/>
      <w:numFmt w:val="decimalEnclosedCircle"/>
      <w:lvlText w:val="%9"/>
      <w:lvlJc w:val="left"/>
      <w:pPr>
        <w:tabs>
          <w:tab w:val="num" w:pos="3780"/>
        </w:tabs>
        <w:ind w:left="3780" w:hanging="420"/>
      </w:pPr>
    </w:lvl>
  </w:abstractNum>
  <w:abstractNum w:abstractNumId="4" w15:restartNumberingAfterBreak="0">
    <w:nsid w:val="47FE25B0"/>
    <w:multiLevelType w:val="multilevel"/>
    <w:tmpl w:val="A6BC1E4E"/>
    <w:lvl w:ilvl="0">
      <w:start w:val="1"/>
      <w:numFmt w:val="decimal"/>
      <w:pStyle w:val="-2"/>
      <w:lvlText w:val="%1"/>
      <w:lvlJc w:val="left"/>
      <w:pPr>
        <w:tabs>
          <w:tab w:val="num" w:pos="425"/>
        </w:tabs>
        <w:ind w:left="425" w:hanging="425"/>
      </w:pPr>
      <w:rPr>
        <w:rFonts w:hint="eastAsia"/>
      </w:rPr>
    </w:lvl>
    <w:lvl w:ilvl="1">
      <w:numFmt w:val="none"/>
      <w:pStyle w:val="-3"/>
      <w:lvlText w:val=""/>
      <w:lvlJc w:val="left"/>
      <w:pPr>
        <w:tabs>
          <w:tab w:val="num" w:pos="360"/>
        </w:tabs>
      </w:p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119909510">
    <w:abstractNumId w:val="1"/>
  </w:num>
  <w:num w:numId="2" w16cid:durableId="2053967057">
    <w:abstractNumId w:val="4"/>
  </w:num>
  <w:num w:numId="3" w16cid:durableId="1566180938">
    <w:abstractNumId w:val="2"/>
  </w:num>
  <w:num w:numId="4" w16cid:durableId="1343242791">
    <w:abstractNumId w:val="3"/>
    <w:lvlOverride w:ilvl="0">
      <w:startOverride w:val="1"/>
    </w:lvlOverride>
  </w:num>
  <w:num w:numId="5" w16cid:durableId="245981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0"/>
    <w:rsid w:val="00003415"/>
    <w:rsid w:val="00035CE7"/>
    <w:rsid w:val="00066069"/>
    <w:rsid w:val="00082C83"/>
    <w:rsid w:val="00097E15"/>
    <w:rsid w:val="000B5041"/>
    <w:rsid w:val="000E0323"/>
    <w:rsid w:val="000E4FA5"/>
    <w:rsid w:val="000F64B7"/>
    <w:rsid w:val="001043A1"/>
    <w:rsid w:val="001167FE"/>
    <w:rsid w:val="00131A39"/>
    <w:rsid w:val="001435E4"/>
    <w:rsid w:val="00157F0F"/>
    <w:rsid w:val="001E20FF"/>
    <w:rsid w:val="001E7A72"/>
    <w:rsid w:val="001F0FC0"/>
    <w:rsid w:val="00241C66"/>
    <w:rsid w:val="00242600"/>
    <w:rsid w:val="00264297"/>
    <w:rsid w:val="00281016"/>
    <w:rsid w:val="00294BB7"/>
    <w:rsid w:val="002B6FA3"/>
    <w:rsid w:val="0031056B"/>
    <w:rsid w:val="003339A9"/>
    <w:rsid w:val="00343B1F"/>
    <w:rsid w:val="00347ACE"/>
    <w:rsid w:val="00353D77"/>
    <w:rsid w:val="00366BB2"/>
    <w:rsid w:val="00375B45"/>
    <w:rsid w:val="003B7986"/>
    <w:rsid w:val="003E2601"/>
    <w:rsid w:val="003E3FC2"/>
    <w:rsid w:val="003F3D95"/>
    <w:rsid w:val="00437792"/>
    <w:rsid w:val="00455DFA"/>
    <w:rsid w:val="00466CFD"/>
    <w:rsid w:val="00492FA4"/>
    <w:rsid w:val="004B218C"/>
    <w:rsid w:val="004B2CD2"/>
    <w:rsid w:val="004B3FBD"/>
    <w:rsid w:val="004E085C"/>
    <w:rsid w:val="004F0B51"/>
    <w:rsid w:val="004F167A"/>
    <w:rsid w:val="004F3D0E"/>
    <w:rsid w:val="00516ABA"/>
    <w:rsid w:val="00526160"/>
    <w:rsid w:val="00534C03"/>
    <w:rsid w:val="00536D64"/>
    <w:rsid w:val="00561598"/>
    <w:rsid w:val="00562779"/>
    <w:rsid w:val="0059722C"/>
    <w:rsid w:val="005A50CD"/>
    <w:rsid w:val="005B64F2"/>
    <w:rsid w:val="00607479"/>
    <w:rsid w:val="00614E2B"/>
    <w:rsid w:val="00661490"/>
    <w:rsid w:val="0068435A"/>
    <w:rsid w:val="00687332"/>
    <w:rsid w:val="00691810"/>
    <w:rsid w:val="006A29CD"/>
    <w:rsid w:val="006B0EE7"/>
    <w:rsid w:val="006D1D4B"/>
    <w:rsid w:val="007356DE"/>
    <w:rsid w:val="007B0BD7"/>
    <w:rsid w:val="007D23EB"/>
    <w:rsid w:val="00822E23"/>
    <w:rsid w:val="008604B1"/>
    <w:rsid w:val="008903A9"/>
    <w:rsid w:val="008906CC"/>
    <w:rsid w:val="008A0270"/>
    <w:rsid w:val="008F0599"/>
    <w:rsid w:val="008F325D"/>
    <w:rsid w:val="008F5C26"/>
    <w:rsid w:val="00905641"/>
    <w:rsid w:val="009627FD"/>
    <w:rsid w:val="009836C1"/>
    <w:rsid w:val="009A25CA"/>
    <w:rsid w:val="009A3BF0"/>
    <w:rsid w:val="009C69EB"/>
    <w:rsid w:val="00A073E4"/>
    <w:rsid w:val="00A22C55"/>
    <w:rsid w:val="00A30C40"/>
    <w:rsid w:val="00A31643"/>
    <w:rsid w:val="00A6534F"/>
    <w:rsid w:val="00A7233A"/>
    <w:rsid w:val="00AA5D68"/>
    <w:rsid w:val="00AB680F"/>
    <w:rsid w:val="00AC1FC6"/>
    <w:rsid w:val="00AC2E4B"/>
    <w:rsid w:val="00AD4ECD"/>
    <w:rsid w:val="00AE726F"/>
    <w:rsid w:val="00AF6CCC"/>
    <w:rsid w:val="00B15030"/>
    <w:rsid w:val="00B47AB2"/>
    <w:rsid w:val="00B73E2D"/>
    <w:rsid w:val="00BC47CA"/>
    <w:rsid w:val="00BC7F28"/>
    <w:rsid w:val="00BD1312"/>
    <w:rsid w:val="00BF24D8"/>
    <w:rsid w:val="00C17D1D"/>
    <w:rsid w:val="00C265E0"/>
    <w:rsid w:val="00C3202B"/>
    <w:rsid w:val="00C5363E"/>
    <w:rsid w:val="00C60C10"/>
    <w:rsid w:val="00C92990"/>
    <w:rsid w:val="00CB0370"/>
    <w:rsid w:val="00CB3ABA"/>
    <w:rsid w:val="00CC0158"/>
    <w:rsid w:val="00CC09B4"/>
    <w:rsid w:val="00CF3416"/>
    <w:rsid w:val="00D14639"/>
    <w:rsid w:val="00D270BB"/>
    <w:rsid w:val="00D5046A"/>
    <w:rsid w:val="00D57B1E"/>
    <w:rsid w:val="00DC0CE9"/>
    <w:rsid w:val="00DC4C2C"/>
    <w:rsid w:val="00EA1D8C"/>
    <w:rsid w:val="00ED1BB1"/>
    <w:rsid w:val="00F25D85"/>
    <w:rsid w:val="00F508D1"/>
    <w:rsid w:val="00F64A34"/>
    <w:rsid w:val="00F97520"/>
    <w:rsid w:val="00FA41B8"/>
    <w:rsid w:val="00FA497B"/>
    <w:rsid w:val="00FC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11CB7"/>
  <w15:chartTrackingRefBased/>
  <w15:docId w15:val="{17934A1B-F7A8-480B-B282-67B9023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2E23"/>
    <w:pPr>
      <w:widowControl w:val="0"/>
      <w:jc w:val="both"/>
    </w:pPr>
    <w:rPr>
      <w:rFonts w:ascii="Times" w:eastAsiaTheme="minorEastAsia" w:hAnsi="Times"/>
      <w:kern w:val="2"/>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basedOn w:val="a"/>
    <w:next w:val="a"/>
    <w:pPr>
      <w:keepNext/>
      <w:outlineLvl w:val="1"/>
    </w:pPr>
    <w:rPr>
      <w:rFonts w:ascii="Arial" w:eastAsia="ＭＳ ゴシック" w:hAnsi="Arial"/>
    </w:rPr>
  </w:style>
  <w:style w:type="paragraph" w:styleId="3">
    <w:name w:val="heading 3"/>
    <w:basedOn w:val="a"/>
    <w:next w:val="a"/>
    <w:pPr>
      <w:keepNext/>
      <w:numPr>
        <w:ilvl w:val="2"/>
        <w:numId w:val="1"/>
      </w:numPr>
      <w:ind w:leftChars="400" w:left="400"/>
      <w:outlineLvl w:val="2"/>
    </w:pPr>
    <w:rPr>
      <w:rFonts w:ascii="Arial" w:eastAsia="ＭＳ ゴシック" w:hAnsi="Arial"/>
    </w:rPr>
  </w:style>
  <w:style w:type="paragraph" w:styleId="4">
    <w:name w:val="heading 4"/>
    <w:basedOn w:val="a"/>
    <w:next w:val="a"/>
    <w:pPr>
      <w:keepNext/>
      <w:outlineLvl w:val="3"/>
    </w:pPr>
    <w:rPr>
      <w:b/>
      <w:bCs/>
    </w:rPr>
  </w:style>
  <w:style w:type="paragraph" w:styleId="5">
    <w:name w:val="heading 5"/>
    <w:basedOn w:val="a"/>
    <w:next w:val="a"/>
    <w:pPr>
      <w:keepNext/>
      <w:outlineLvl w:val="4"/>
    </w:pPr>
    <w:rPr>
      <w:rFonts w:ascii="Arial" w:eastAsia="ＭＳ ゴシック" w:hAnsi="Arial"/>
    </w:rPr>
  </w:style>
  <w:style w:type="paragraph" w:styleId="6">
    <w:name w:val="heading 6"/>
    <w:basedOn w:val="a"/>
    <w:next w:val="a"/>
    <w:pPr>
      <w:keepNext/>
      <w:outlineLvl w:val="5"/>
    </w:pPr>
    <w:rPr>
      <w:b/>
      <w:bCs/>
    </w:rPr>
  </w:style>
  <w:style w:type="paragraph" w:styleId="7">
    <w:name w:val="heading 7"/>
    <w:basedOn w:val="a"/>
    <w:next w:val="a"/>
    <w:pPr>
      <w:keepNext/>
      <w:outlineLvl w:val="6"/>
    </w:pPr>
  </w:style>
  <w:style w:type="paragraph" w:styleId="8">
    <w:name w:val="heading 8"/>
    <w:basedOn w:val="a"/>
    <w:next w:val="a"/>
    <w:pPr>
      <w:keepNext/>
      <w:outlineLvl w:val="7"/>
    </w:pPr>
  </w:style>
  <w:style w:type="paragraph" w:styleId="9">
    <w:name w:val="heading 9"/>
    <w:basedOn w:val="a"/>
    <w:next w:val="a"/>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表題-利用報告書"/>
    <w:basedOn w:val="1"/>
    <w:next w:val="a"/>
    <w:autoRedefine/>
    <w:qFormat/>
    <w:rsid w:val="00CB3ABA"/>
    <w:pPr>
      <w:spacing w:afterLines="50" w:after="50" w:line="0" w:lineRule="atLeast"/>
      <w:jc w:val="center"/>
    </w:pPr>
    <w:rPr>
      <w:rFonts w:ascii="Helvetica" w:hAnsi="Helvetica"/>
      <w:b/>
      <w:sz w:val="28"/>
    </w:rPr>
  </w:style>
  <w:style w:type="character" w:styleId="a3">
    <w:name w:val="FollowedHyperlink"/>
    <w:rPr>
      <w:color w:val="800080"/>
      <w:u w:val="single"/>
    </w:rPr>
  </w:style>
  <w:style w:type="paragraph" w:customStyle="1" w:styleId="-5">
    <w:name w:val="利用者名など-利用報告書"/>
    <w:basedOn w:val="a"/>
    <w:next w:val="a"/>
    <w:autoRedefine/>
    <w:qFormat/>
    <w:rsid w:val="005B64F2"/>
    <w:pPr>
      <w:spacing w:beforeLines="50" w:before="180"/>
      <w:jc w:val="center"/>
    </w:pPr>
    <w:rPr>
      <w:sz w:val="24"/>
    </w:rPr>
  </w:style>
  <w:style w:type="paragraph" w:styleId="a4">
    <w:name w:val="header"/>
    <w:basedOn w:val="a"/>
    <w:link w:val="a5"/>
    <w:uiPriority w:val="99"/>
    <w:unhideWhenUsed/>
    <w:rsid w:val="00691810"/>
    <w:pPr>
      <w:tabs>
        <w:tab w:val="center" w:pos="4252"/>
        <w:tab w:val="right" w:pos="8504"/>
      </w:tabs>
      <w:snapToGrid w:val="0"/>
    </w:pPr>
  </w:style>
  <w:style w:type="paragraph" w:customStyle="1" w:styleId="-6">
    <w:name w:val="本文-利用報告書"/>
    <w:basedOn w:val="a"/>
    <w:qFormat/>
    <w:pPr>
      <w:ind w:firstLineChars="100" w:firstLine="200"/>
    </w:pPr>
  </w:style>
  <w:style w:type="paragraph" w:customStyle="1" w:styleId="-2">
    <w:name w:val="章見出し-利用報告書"/>
    <w:basedOn w:val="1"/>
    <w:next w:val="-6"/>
    <w:qFormat/>
    <w:rsid w:val="00822E23"/>
    <w:pPr>
      <w:numPr>
        <w:numId w:val="2"/>
      </w:numPr>
      <w:spacing w:beforeLines="50" w:before="180" w:afterLines="50" w:after="180"/>
    </w:pPr>
    <w:rPr>
      <w:rFonts w:asciiTheme="majorHAnsi" w:eastAsiaTheme="majorEastAsia" w:hAnsiTheme="majorHAnsi"/>
    </w:rPr>
  </w:style>
  <w:style w:type="paragraph" w:customStyle="1" w:styleId="-3">
    <w:name w:val="節見出し-利用報告書"/>
    <w:basedOn w:val="2"/>
    <w:next w:val="-6"/>
    <w:qFormat/>
    <w:pPr>
      <w:numPr>
        <w:ilvl w:val="1"/>
        <w:numId w:val="2"/>
      </w:numPr>
      <w:spacing w:beforeLines="25" w:before="90" w:afterLines="25" w:after="90"/>
    </w:pPr>
    <w:rPr>
      <w:rFonts w:ascii="Times" w:eastAsia="ＭＳ 明朝" w:hAnsi="Times"/>
    </w:rPr>
  </w:style>
  <w:style w:type="character" w:styleId="a6">
    <w:name w:val="Unresolved Mention"/>
    <w:basedOn w:val="a0"/>
    <w:uiPriority w:val="99"/>
    <w:semiHidden/>
    <w:unhideWhenUsed/>
    <w:rsid w:val="000B5041"/>
    <w:rPr>
      <w:color w:val="605E5C"/>
      <w:shd w:val="clear" w:color="auto" w:fill="E1DFDD"/>
    </w:rPr>
  </w:style>
  <w:style w:type="paragraph" w:customStyle="1" w:styleId="-">
    <w:name w:val="図タイトル-利用報告書"/>
    <w:basedOn w:val="-6"/>
    <w:next w:val="-6"/>
    <w:qFormat/>
    <w:pPr>
      <w:numPr>
        <w:numId w:val="5"/>
      </w:numPr>
      <w:tabs>
        <w:tab w:val="left" w:pos="600"/>
      </w:tabs>
      <w:spacing w:beforeLines="50" w:before="180" w:afterLines="50" w:after="180"/>
      <w:ind w:firstLineChars="0"/>
      <w:jc w:val="center"/>
    </w:pPr>
  </w:style>
  <w:style w:type="paragraph" w:customStyle="1" w:styleId="-0">
    <w:name w:val="箇条書き-利用報告書"/>
    <w:basedOn w:val="a"/>
    <w:qFormat/>
    <w:pPr>
      <w:numPr>
        <w:numId w:val="3"/>
      </w:numPr>
    </w:pPr>
  </w:style>
  <w:style w:type="character" w:customStyle="1" w:styleId="a5">
    <w:name w:val="ヘッダー (文字)"/>
    <w:link w:val="a4"/>
    <w:uiPriority w:val="99"/>
    <w:rsid w:val="00691810"/>
    <w:rPr>
      <w:rFonts w:ascii="Times" w:hAnsi="Times"/>
      <w:kern w:val="2"/>
    </w:rPr>
  </w:style>
  <w:style w:type="paragraph" w:customStyle="1" w:styleId="-1">
    <w:name w:val="表タイトル-利用報告書"/>
    <w:basedOn w:val="-"/>
    <w:next w:val="-6"/>
    <w:qFormat/>
    <w:pPr>
      <w:numPr>
        <w:numId w:val="4"/>
      </w:numPr>
      <w:tabs>
        <w:tab w:val="clear" w:pos="618"/>
        <w:tab w:val="num" w:pos="600"/>
      </w:tabs>
      <w:ind w:firstLine="0"/>
    </w:pPr>
  </w:style>
  <w:style w:type="character" w:styleId="a7">
    <w:name w:val="Hyperlink"/>
    <w:rPr>
      <w:color w:val="0000FF"/>
      <w:u w:val="single"/>
    </w:rPr>
  </w:style>
  <w:style w:type="paragraph" w:styleId="a8">
    <w:name w:val="footer"/>
    <w:basedOn w:val="a"/>
    <w:link w:val="a9"/>
    <w:uiPriority w:val="99"/>
    <w:unhideWhenUsed/>
    <w:rsid w:val="00691810"/>
    <w:pPr>
      <w:tabs>
        <w:tab w:val="center" w:pos="4252"/>
        <w:tab w:val="right" w:pos="8504"/>
      </w:tabs>
      <w:snapToGrid w:val="0"/>
    </w:pPr>
  </w:style>
  <w:style w:type="character" w:customStyle="1" w:styleId="a9">
    <w:name w:val="フッター (文字)"/>
    <w:link w:val="a8"/>
    <w:uiPriority w:val="99"/>
    <w:rsid w:val="00691810"/>
    <w:rPr>
      <w:rFonts w:ascii="Times" w:hAnsi="Times"/>
      <w:kern w:val="2"/>
    </w:rPr>
  </w:style>
  <w:style w:type="paragraph" w:styleId="aa">
    <w:name w:val="Balloon Text"/>
    <w:basedOn w:val="a"/>
    <w:link w:val="ab"/>
    <w:uiPriority w:val="99"/>
    <w:semiHidden/>
    <w:unhideWhenUsed/>
    <w:rsid w:val="006B0EE7"/>
    <w:rPr>
      <w:rFonts w:ascii="游ゴシック Light" w:eastAsia="游ゴシック Light" w:hAnsi="游ゴシック Light"/>
      <w:sz w:val="18"/>
      <w:szCs w:val="18"/>
    </w:rPr>
  </w:style>
  <w:style w:type="character" w:customStyle="1" w:styleId="ab">
    <w:name w:val="吹き出し (文字)"/>
    <w:link w:val="aa"/>
    <w:uiPriority w:val="99"/>
    <w:semiHidden/>
    <w:rsid w:val="006B0EE7"/>
    <w:rPr>
      <w:rFonts w:ascii="游ゴシック Light" w:eastAsia="游ゴシック Light" w:hAnsi="游ゴシック Light" w:cs="Times New Roman"/>
      <w:kern w:val="2"/>
      <w:sz w:val="18"/>
      <w:szCs w:val="18"/>
    </w:rPr>
  </w:style>
  <w:style w:type="paragraph" w:styleId="ac">
    <w:name w:val="caption"/>
    <w:basedOn w:val="a"/>
    <w:next w:val="a"/>
    <w:uiPriority w:val="35"/>
    <w:unhideWhenUsed/>
    <w:rsid w:val="006B0EE7"/>
    <w:rPr>
      <w:b/>
      <w:bCs/>
      <w:sz w:val="21"/>
      <w:szCs w:val="21"/>
    </w:rPr>
  </w:style>
  <w:style w:type="paragraph" w:customStyle="1" w:styleId="StyleFormat">
    <w:name w:val="Style Format"/>
    <w:basedOn w:val="-2"/>
    <w:rsid w:val="001167FE"/>
    <w:pPr>
      <w:numPr>
        <w:numId w:val="0"/>
      </w:numP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portal.ims.ac.jp/acknowledgement" TargetMode="External"/><Relationship Id="rId13" Type="http://schemas.openxmlformats.org/officeDocument/2006/relationships/hyperlink" Target="mailto:rccs-admin@ims.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ns.jp/site/no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portal.ims.ac.jp/acknowledg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ns.jp/site/nou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port-template-202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CCS Report">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1549-AA64-496A-B8BC-63267573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report-template-2025.dotx</Template>
  <TotalTime>2</TotalTime>
  <Pages>5</Pages>
  <Words>611</Words>
  <Characters>3488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利用報告書</vt:lpstr>
      <vt:lpstr>技術研究会報告集の書き方</vt:lpstr>
    </vt:vector>
  </TitlesOfParts>
  <Company/>
  <LinksUpToDate>false</LinksUpToDate>
  <CharactersWithSpaces>4091</CharactersWithSpaces>
  <SharedDoc>false</SharedDoc>
  <HLinks>
    <vt:vector size="18" baseType="variant">
      <vt:variant>
        <vt:i4>5832813</vt:i4>
      </vt:variant>
      <vt:variant>
        <vt:i4>6</vt:i4>
      </vt:variant>
      <vt:variant>
        <vt:i4>0</vt:i4>
      </vt:variant>
      <vt:variant>
        <vt:i4>5</vt:i4>
      </vt:variant>
      <vt:variant>
        <vt:lpwstr>mailto:rccs-admin@ims.ac.jp</vt:lpwstr>
      </vt:variant>
      <vt:variant>
        <vt:lpwstr/>
      </vt:variant>
      <vt:variant>
        <vt:i4>5963778</vt:i4>
      </vt:variant>
      <vt:variant>
        <vt:i4>3</vt:i4>
      </vt:variant>
      <vt:variant>
        <vt:i4>0</vt:i4>
      </vt:variant>
      <vt:variant>
        <vt:i4>5</vt:i4>
      </vt:variant>
      <vt:variant>
        <vt:lpwstr>https://ccportal.ims.ac.jp/report_published_paper</vt:lpwstr>
      </vt:variant>
      <vt:variant>
        <vt:lpwstr/>
      </vt:variant>
      <vt:variant>
        <vt:i4>89</vt:i4>
      </vt:variant>
      <vt:variant>
        <vt:i4>0</vt:i4>
      </vt:variant>
      <vt:variant>
        <vt:i4>0</vt:i4>
      </vt:variant>
      <vt:variant>
        <vt:i4>5</vt:i4>
      </vt:variant>
      <vt:variant>
        <vt:lpwstr>https://www.nins.jp/site/nous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利用報告書</dc:title>
  <dc:subject/>
  <dc:creator>tateki</dc:creator>
  <cp:keywords/>
  <dc:description/>
  <cp:lastModifiedBy>干城 石田</cp:lastModifiedBy>
  <cp:revision>1</cp:revision>
  <cp:lastPrinted>2003-10-06T05:45:00Z</cp:lastPrinted>
  <dcterms:created xsi:type="dcterms:W3CDTF">2025-11-18T06:57:00Z</dcterms:created>
  <dcterms:modified xsi:type="dcterms:W3CDTF">2025-11-18T06:59:00Z</dcterms:modified>
</cp:coreProperties>
</file>